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F80B2" w14:textId="06DCE47E" w:rsidR="006E5C5D" w:rsidRPr="006E5C5D" w:rsidRDefault="006E5C5D" w:rsidP="006E5C5D">
      <w:pPr>
        <w:rPr>
          <w:rFonts w:ascii="Arial" w:hAnsi="Arial" w:cs="Arial"/>
          <w:color w:val="002060"/>
          <w:lang w:val="sq-AL"/>
        </w:rPr>
      </w:pPr>
      <w:r w:rsidRPr="006E5C5D">
        <w:rPr>
          <w:rFonts w:ascii="Arial" w:hAnsi="Arial" w:cs="Arial"/>
          <w:color w:val="002060"/>
          <w:lang w:val="sq-AL"/>
        </w:rPr>
        <w:t xml:space="preserve">Prishtinë, </w:t>
      </w:r>
      <w:r w:rsidRPr="006E5C5D">
        <w:rPr>
          <w:rFonts w:ascii="Arial" w:hAnsi="Arial" w:cs="Arial"/>
          <w:color w:val="002060"/>
          <w:lang w:val="sq-AL"/>
        </w:rPr>
        <w:fldChar w:fldCharType="begin"/>
      </w:r>
      <w:r w:rsidRPr="006E5C5D">
        <w:rPr>
          <w:rFonts w:ascii="Arial" w:hAnsi="Arial" w:cs="Arial"/>
          <w:color w:val="002060"/>
          <w:lang w:val="sq-AL"/>
        </w:rPr>
        <w:instrText xml:space="preserve"> TIME \@ "d/M/yyyy" </w:instrText>
      </w:r>
      <w:r w:rsidRPr="006E5C5D">
        <w:rPr>
          <w:rFonts w:ascii="Arial" w:hAnsi="Arial" w:cs="Arial"/>
          <w:color w:val="002060"/>
          <w:lang w:val="sq-AL"/>
        </w:rPr>
        <w:fldChar w:fldCharType="separate"/>
      </w:r>
      <w:r w:rsidR="006655D7">
        <w:rPr>
          <w:rFonts w:ascii="Arial" w:hAnsi="Arial" w:cs="Arial"/>
          <w:noProof/>
          <w:color w:val="002060"/>
          <w:lang w:val="sq-AL"/>
        </w:rPr>
        <w:t>17/10/2024</w:t>
      </w:r>
      <w:r w:rsidRPr="006E5C5D">
        <w:rPr>
          <w:rFonts w:ascii="Arial" w:hAnsi="Arial" w:cs="Arial"/>
          <w:color w:val="002060"/>
          <w:lang w:val="sq-AL"/>
        </w:rPr>
        <w:fldChar w:fldCharType="end"/>
      </w:r>
    </w:p>
    <w:p w14:paraId="3DF908FA" w14:textId="77777777" w:rsidR="006E5C5D" w:rsidRPr="006E5C5D" w:rsidRDefault="006E5C5D" w:rsidP="006E5C5D">
      <w:pPr>
        <w:rPr>
          <w:rFonts w:ascii="Arial" w:hAnsi="Arial" w:cs="Arial"/>
          <w:color w:val="002060"/>
          <w:lang w:val="sq-AL"/>
        </w:rPr>
      </w:pPr>
      <w:r w:rsidRPr="006E5C5D">
        <w:rPr>
          <w:rFonts w:ascii="Arial" w:hAnsi="Arial" w:cs="Arial"/>
          <w:noProof/>
          <w:color w:val="002060"/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366CC" wp14:editId="25FB820B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384800" cy="450850"/>
                <wp:effectExtent l="19050" t="19050" r="25400" b="25400"/>
                <wp:wrapNone/>
                <wp:docPr id="12691216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4508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DAA1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217AB" w14:textId="7DD88259" w:rsidR="006E5C5D" w:rsidRPr="006E5C5D" w:rsidRDefault="006E5C5D" w:rsidP="006E5C5D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sq-AL"/>
                              </w:rPr>
                            </w:pPr>
                            <w:r w:rsidRPr="006E5C5D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sq-AL"/>
                              </w:rPr>
                              <w:t xml:space="preserve">INFORMATORI NR.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lang w:val="sq-AL"/>
                                </w:rPr>
                                <w:id w:val="1160967096"/>
                                <w:placeholder>
                                  <w:docPart w:val="395E567C32C04E4DB9A399EF1376531B"/>
                                </w:placeholder>
                                <w:text/>
                              </w:sdtPr>
                              <w:sdtContent>
                                <w:r w:rsidR="006655D7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  <w:lang w:val="sq-AL"/>
                                  </w:rPr>
                                  <w:t>1</w:t>
                                </w:r>
                              </w:sdtContent>
                            </w:sdt>
                          </w:p>
                          <w:p w14:paraId="2F82B917" w14:textId="77777777" w:rsidR="006E5C5D" w:rsidRDefault="006E5C5D" w:rsidP="006E5C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366CC" id="Rectangle: Rounded Corners 1" o:spid="_x0000_s1026" style="position:absolute;margin-left:0;margin-top:11pt;width:424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" filled="f" strokecolor="#daa100" strokeweight="2.25pt">
                <v:textbox>
                  <w:txbxContent>
                    <w:p w14:paraId="31F217AB" w14:textId="7DD88259" w:rsidR="006E5C5D" w:rsidRPr="006E5C5D" w:rsidRDefault="006E5C5D" w:rsidP="006E5C5D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lang w:val="sq-AL"/>
                        </w:rPr>
                      </w:pPr>
                      <w:r w:rsidRPr="006E5C5D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  <w:lang w:val="sq-AL"/>
                        </w:rPr>
                        <w:t xml:space="preserve">INFORMATORI NR.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color w:val="002060"/>
                            <w:sz w:val="28"/>
                            <w:szCs w:val="28"/>
                            <w:lang w:val="sq-AL"/>
                          </w:rPr>
                          <w:id w:val="1160967096"/>
                          <w:placeholder>
                            <w:docPart w:val="395E567C32C04E4DB9A399EF1376531B"/>
                          </w:placeholder>
                          <w:text/>
                        </w:sdtPr>
                        <w:sdtContent>
                          <w:r w:rsidR="006655D7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8"/>
                              <w:szCs w:val="28"/>
                              <w:lang w:val="sq-AL"/>
                            </w:rPr>
                            <w:t>1</w:t>
                          </w:r>
                        </w:sdtContent>
                      </w:sdt>
                    </w:p>
                    <w:p w14:paraId="2F82B917" w14:textId="77777777" w:rsidR="006E5C5D" w:rsidRDefault="006E5C5D" w:rsidP="006E5C5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5DA3045" w14:textId="77777777" w:rsidR="006E5C5D" w:rsidRPr="006E5C5D" w:rsidRDefault="006E5C5D" w:rsidP="006E5C5D">
      <w:pPr>
        <w:rPr>
          <w:rFonts w:ascii="Arial" w:hAnsi="Arial" w:cs="Arial"/>
          <w:bCs/>
          <w:color w:val="002060"/>
          <w:lang w:val="sq-AL"/>
        </w:rPr>
      </w:pPr>
    </w:p>
    <w:p w14:paraId="6E7A8B8C" w14:textId="77777777" w:rsidR="006E5C5D" w:rsidRPr="006E5C5D" w:rsidRDefault="006E5C5D" w:rsidP="006E5C5D">
      <w:pPr>
        <w:tabs>
          <w:tab w:val="left" w:pos="2745"/>
        </w:tabs>
        <w:rPr>
          <w:rFonts w:ascii="Arial" w:hAnsi="Arial" w:cs="Arial"/>
          <w:color w:val="002060"/>
          <w:lang w:val="sq-AL"/>
        </w:rPr>
      </w:pPr>
    </w:p>
    <w:p w14:paraId="4415E1A3" w14:textId="77777777" w:rsidR="006E5C5D" w:rsidRPr="006E5C5D" w:rsidRDefault="006E5C5D" w:rsidP="006E5C5D">
      <w:pPr>
        <w:tabs>
          <w:tab w:val="left" w:pos="2745"/>
        </w:tabs>
        <w:jc w:val="both"/>
        <w:rPr>
          <w:rFonts w:ascii="Arial" w:hAnsi="Arial" w:cs="Arial"/>
          <w:color w:val="002060"/>
          <w:lang w:val="sq-AL"/>
        </w:rPr>
      </w:pPr>
    </w:p>
    <w:p w14:paraId="09B838A1" w14:textId="77777777" w:rsidR="006655D7" w:rsidRPr="006E5C5D" w:rsidRDefault="006655D7" w:rsidP="006655D7">
      <w:pPr>
        <w:tabs>
          <w:tab w:val="left" w:pos="2745"/>
        </w:tabs>
        <w:jc w:val="both"/>
        <w:rPr>
          <w:rFonts w:ascii="Arial" w:hAnsi="Arial" w:cs="Arial"/>
          <w:b/>
          <w:bCs/>
          <w:color w:val="002060"/>
          <w:lang w:val="sq-AL"/>
        </w:rPr>
      </w:pPr>
      <w:r w:rsidRPr="006E5C5D">
        <w:rPr>
          <w:rFonts w:ascii="Arial" w:hAnsi="Arial" w:cs="Arial"/>
          <w:b/>
          <w:bCs/>
          <w:color w:val="002060"/>
          <w:lang w:val="sq-AL"/>
        </w:rPr>
        <w:t>PJESA I: Regjistrimi i ndeshjeve</w:t>
      </w:r>
    </w:p>
    <w:p w14:paraId="7B613866" w14:textId="75DF832D" w:rsidR="006655D7" w:rsidRDefault="006655D7" w:rsidP="006655D7">
      <w:pPr>
        <w:tabs>
          <w:tab w:val="left" w:pos="2745"/>
        </w:tabs>
        <w:jc w:val="both"/>
        <w:rPr>
          <w:rFonts w:ascii="Arial" w:hAnsi="Arial" w:cs="Arial"/>
          <w:color w:val="002060"/>
          <w:lang w:val="sq-AL"/>
        </w:rPr>
      </w:pPr>
      <w:r w:rsidRPr="006E5C5D">
        <w:rPr>
          <w:rFonts w:ascii="Arial" w:hAnsi="Arial" w:cs="Arial"/>
          <w:color w:val="002060"/>
          <w:lang w:val="sq-AL"/>
        </w:rPr>
        <w:t>Në bazë të raporteve të vëzhguesve nga ndeshjet e Ligës së</w:t>
      </w:r>
      <w:r>
        <w:rPr>
          <w:rFonts w:ascii="Arial" w:hAnsi="Arial" w:cs="Arial"/>
          <w:color w:val="002060"/>
          <w:lang w:val="sq-AL"/>
        </w:rPr>
        <w:t xml:space="preserve"> Veteranëve, xhiroja I të zhvilluara me 12/13 </w:t>
      </w:r>
      <w:proofErr w:type="spellStart"/>
      <w:r>
        <w:rPr>
          <w:rFonts w:ascii="Arial" w:hAnsi="Arial" w:cs="Arial"/>
          <w:color w:val="002060"/>
          <w:lang w:val="sq-AL"/>
        </w:rPr>
        <w:t>Tetore</w:t>
      </w:r>
      <w:proofErr w:type="spellEnd"/>
      <w:r>
        <w:rPr>
          <w:rFonts w:ascii="Arial" w:hAnsi="Arial" w:cs="Arial"/>
          <w:color w:val="002060"/>
          <w:lang w:val="sq-AL"/>
        </w:rPr>
        <w:t xml:space="preserve"> 2024, </w:t>
      </w:r>
      <w:proofErr w:type="spellStart"/>
      <w:r>
        <w:rPr>
          <w:rFonts w:ascii="Arial" w:hAnsi="Arial" w:cs="Arial"/>
          <w:color w:val="002060"/>
          <w:lang w:val="sq-AL"/>
        </w:rPr>
        <w:t>Komesari</w:t>
      </w:r>
      <w:proofErr w:type="spellEnd"/>
      <w:r>
        <w:rPr>
          <w:rFonts w:ascii="Arial" w:hAnsi="Arial" w:cs="Arial"/>
          <w:color w:val="002060"/>
          <w:lang w:val="sq-AL"/>
        </w:rPr>
        <w:t xml:space="preserve"> i Garave bënë regjistrimin e ndeshjeve.</w:t>
      </w:r>
      <w:r w:rsidRPr="006E5C5D">
        <w:rPr>
          <w:rFonts w:ascii="Arial" w:hAnsi="Arial" w:cs="Arial"/>
          <w:color w:val="002060"/>
          <w:lang w:val="sq-AL"/>
        </w:rPr>
        <w:t xml:space="preserve"> </w:t>
      </w:r>
    </w:p>
    <w:p w14:paraId="048A04F4" w14:textId="77777777" w:rsidR="006655D7" w:rsidRDefault="006655D7" w:rsidP="006655D7">
      <w:pPr>
        <w:tabs>
          <w:tab w:val="left" w:pos="2745"/>
        </w:tabs>
        <w:jc w:val="both"/>
        <w:rPr>
          <w:rFonts w:ascii="Arial" w:hAnsi="Arial" w:cs="Arial"/>
          <w:color w:val="002060"/>
          <w:lang w:val="sq-AL"/>
        </w:rPr>
      </w:pPr>
    </w:p>
    <w:p w14:paraId="38A970D6" w14:textId="0993606D" w:rsidR="006655D7" w:rsidRPr="006655D7" w:rsidRDefault="006655D7" w:rsidP="006655D7">
      <w:pPr>
        <w:tabs>
          <w:tab w:val="left" w:pos="2745"/>
        </w:tabs>
        <w:jc w:val="both"/>
        <w:rPr>
          <w:rFonts w:ascii="Arial" w:hAnsi="Arial" w:cs="Arial"/>
          <w:color w:val="002060"/>
        </w:rPr>
      </w:pPr>
      <w:r w:rsidRPr="006655D7">
        <w:rPr>
          <w:rFonts w:ascii="Arial" w:hAnsi="Arial" w:cs="Arial"/>
          <w:color w:val="002060"/>
        </w:rPr>
        <w:t>Ylli vs KBV Bashkimi</w:t>
      </w:r>
      <w:r>
        <w:rPr>
          <w:rFonts w:ascii="Arial" w:hAnsi="Arial" w:cs="Arial"/>
          <w:color w:val="002060"/>
        </w:rPr>
        <w:t xml:space="preserve">                          50:46 </w:t>
      </w:r>
    </w:p>
    <w:p w14:paraId="575A9284" w14:textId="77777777" w:rsidR="006655D7" w:rsidRPr="006655D7" w:rsidRDefault="006655D7" w:rsidP="006655D7">
      <w:pPr>
        <w:tabs>
          <w:tab w:val="left" w:pos="2745"/>
        </w:tabs>
        <w:jc w:val="both"/>
        <w:rPr>
          <w:rFonts w:ascii="Arial" w:hAnsi="Arial" w:cs="Arial"/>
          <w:color w:val="002060"/>
        </w:rPr>
      </w:pPr>
      <w:proofErr w:type="spellStart"/>
      <w:r w:rsidRPr="006655D7">
        <w:rPr>
          <w:rFonts w:ascii="Arial" w:hAnsi="Arial" w:cs="Arial"/>
          <w:color w:val="002060"/>
        </w:rPr>
        <w:t>Gjyqtari</w:t>
      </w:r>
      <w:proofErr w:type="spellEnd"/>
      <w:r w:rsidRPr="006655D7">
        <w:rPr>
          <w:rFonts w:ascii="Arial" w:hAnsi="Arial" w:cs="Arial"/>
          <w:color w:val="002060"/>
        </w:rPr>
        <w:t xml:space="preserve"> </w:t>
      </w:r>
      <w:proofErr w:type="spellStart"/>
      <w:proofErr w:type="gramStart"/>
      <w:r w:rsidRPr="006655D7">
        <w:rPr>
          <w:rFonts w:ascii="Arial" w:hAnsi="Arial" w:cs="Arial"/>
          <w:color w:val="002060"/>
        </w:rPr>
        <w:t>kryesor:Merdin</w:t>
      </w:r>
      <w:proofErr w:type="spellEnd"/>
      <w:proofErr w:type="gramEnd"/>
      <w:r w:rsidRPr="006655D7">
        <w:rPr>
          <w:rFonts w:ascii="Arial" w:hAnsi="Arial" w:cs="Arial"/>
          <w:color w:val="002060"/>
        </w:rPr>
        <w:t xml:space="preserve"> </w:t>
      </w:r>
      <w:proofErr w:type="spellStart"/>
      <w:r w:rsidRPr="006655D7">
        <w:rPr>
          <w:rFonts w:ascii="Arial" w:hAnsi="Arial" w:cs="Arial"/>
          <w:color w:val="002060"/>
        </w:rPr>
        <w:t>Perzhella</w:t>
      </w:r>
      <w:proofErr w:type="spellEnd"/>
      <w:r w:rsidRPr="006655D7">
        <w:rPr>
          <w:rFonts w:ascii="Arial" w:hAnsi="Arial" w:cs="Arial"/>
          <w:color w:val="002060"/>
        </w:rPr>
        <w:t xml:space="preserve"> </w:t>
      </w:r>
    </w:p>
    <w:p w14:paraId="48B3A473" w14:textId="77777777" w:rsidR="006655D7" w:rsidRPr="006655D7" w:rsidRDefault="006655D7" w:rsidP="006655D7">
      <w:pPr>
        <w:tabs>
          <w:tab w:val="left" w:pos="2745"/>
        </w:tabs>
        <w:jc w:val="both"/>
        <w:rPr>
          <w:rFonts w:ascii="Arial" w:hAnsi="Arial" w:cs="Arial"/>
          <w:color w:val="002060"/>
        </w:rPr>
      </w:pPr>
      <w:proofErr w:type="spellStart"/>
      <w:r w:rsidRPr="006655D7">
        <w:rPr>
          <w:rFonts w:ascii="Arial" w:hAnsi="Arial" w:cs="Arial"/>
          <w:color w:val="002060"/>
        </w:rPr>
        <w:t>Gjyqtari</w:t>
      </w:r>
      <w:proofErr w:type="spellEnd"/>
      <w:r w:rsidRPr="006655D7">
        <w:rPr>
          <w:rFonts w:ascii="Arial" w:hAnsi="Arial" w:cs="Arial"/>
          <w:color w:val="002060"/>
        </w:rPr>
        <w:t xml:space="preserve"> 1: Ensar </w:t>
      </w:r>
      <w:proofErr w:type="spellStart"/>
      <w:r w:rsidRPr="006655D7">
        <w:rPr>
          <w:rFonts w:ascii="Arial" w:hAnsi="Arial" w:cs="Arial"/>
          <w:color w:val="002060"/>
        </w:rPr>
        <w:t>Muriq</w:t>
      </w:r>
      <w:proofErr w:type="spellEnd"/>
      <w:r w:rsidRPr="006655D7">
        <w:rPr>
          <w:rFonts w:ascii="Arial" w:hAnsi="Arial" w:cs="Arial"/>
          <w:color w:val="002060"/>
        </w:rPr>
        <w:t xml:space="preserve"> </w:t>
      </w:r>
    </w:p>
    <w:p w14:paraId="2EB8A918" w14:textId="77777777" w:rsidR="006655D7" w:rsidRDefault="006655D7" w:rsidP="006655D7">
      <w:pPr>
        <w:tabs>
          <w:tab w:val="left" w:pos="2745"/>
        </w:tabs>
        <w:jc w:val="both"/>
        <w:rPr>
          <w:rFonts w:ascii="Arial" w:hAnsi="Arial" w:cs="Arial"/>
          <w:color w:val="002060"/>
        </w:rPr>
      </w:pPr>
      <w:proofErr w:type="spellStart"/>
      <w:proofErr w:type="gramStart"/>
      <w:r w:rsidRPr="006655D7">
        <w:rPr>
          <w:rFonts w:ascii="Arial" w:hAnsi="Arial" w:cs="Arial"/>
          <w:color w:val="002060"/>
        </w:rPr>
        <w:t>Vezhguesi:Tamer</w:t>
      </w:r>
      <w:proofErr w:type="spellEnd"/>
      <w:proofErr w:type="gramEnd"/>
      <w:r w:rsidRPr="006655D7">
        <w:rPr>
          <w:rFonts w:ascii="Arial" w:hAnsi="Arial" w:cs="Arial"/>
          <w:color w:val="002060"/>
        </w:rPr>
        <w:t xml:space="preserve"> </w:t>
      </w:r>
      <w:proofErr w:type="spellStart"/>
      <w:r w:rsidRPr="006655D7">
        <w:rPr>
          <w:rFonts w:ascii="Arial" w:hAnsi="Arial" w:cs="Arial"/>
          <w:color w:val="002060"/>
        </w:rPr>
        <w:t>Qabrat</w:t>
      </w:r>
      <w:proofErr w:type="spellEnd"/>
      <w:r w:rsidRPr="006655D7">
        <w:rPr>
          <w:rFonts w:ascii="Arial" w:hAnsi="Arial" w:cs="Arial"/>
          <w:color w:val="002060"/>
        </w:rPr>
        <w:t xml:space="preserve"> </w:t>
      </w:r>
    </w:p>
    <w:p w14:paraId="641007AA" w14:textId="3C1D8430" w:rsidR="00BA42F4" w:rsidRDefault="00BA42F4" w:rsidP="006655D7">
      <w:pPr>
        <w:tabs>
          <w:tab w:val="left" w:pos="2745"/>
        </w:tabs>
        <w:jc w:val="both"/>
        <w:rPr>
          <w:rFonts w:ascii="Arial" w:hAnsi="Arial" w:cs="Arial"/>
          <w:color w:val="002060"/>
        </w:rPr>
      </w:pPr>
      <w:bookmarkStart w:id="0" w:name="_Hlk180057365"/>
      <w:proofErr w:type="spellStart"/>
      <w:r>
        <w:rPr>
          <w:rFonts w:ascii="Arial" w:hAnsi="Arial" w:cs="Arial"/>
          <w:color w:val="002060"/>
        </w:rPr>
        <w:t>Organizimi</w:t>
      </w:r>
      <w:proofErr w:type="spellEnd"/>
      <w:r>
        <w:rPr>
          <w:rFonts w:ascii="Arial" w:hAnsi="Arial" w:cs="Arial"/>
          <w:color w:val="002060"/>
        </w:rPr>
        <w:t xml:space="preserve"> </w:t>
      </w:r>
      <w:proofErr w:type="spellStart"/>
      <w:r>
        <w:rPr>
          <w:rFonts w:ascii="Arial" w:hAnsi="Arial" w:cs="Arial"/>
          <w:color w:val="002060"/>
        </w:rPr>
        <w:t>ndeshjes</w:t>
      </w:r>
      <w:proofErr w:type="spellEnd"/>
      <w:r>
        <w:rPr>
          <w:rFonts w:ascii="Arial" w:hAnsi="Arial" w:cs="Arial"/>
          <w:color w:val="002060"/>
        </w:rPr>
        <w:t>: I mire</w:t>
      </w:r>
    </w:p>
    <w:p w14:paraId="7D3BC4F9" w14:textId="1DFC5683" w:rsidR="006655D7" w:rsidRPr="006655D7" w:rsidRDefault="00BA42F4" w:rsidP="006655D7">
      <w:pPr>
        <w:tabs>
          <w:tab w:val="left" w:pos="2745"/>
        </w:tabs>
        <w:jc w:val="both"/>
        <w:rPr>
          <w:rFonts w:ascii="Arial" w:hAnsi="Arial" w:cs="Arial"/>
          <w:color w:val="002060"/>
        </w:rPr>
      </w:pPr>
      <w:proofErr w:type="spellStart"/>
      <w:r>
        <w:rPr>
          <w:rFonts w:ascii="Arial" w:hAnsi="Arial" w:cs="Arial"/>
          <w:color w:val="002060"/>
        </w:rPr>
        <w:t>Sjellje</w:t>
      </w:r>
      <w:r w:rsidR="006D47F2">
        <w:rPr>
          <w:rFonts w:ascii="Arial" w:hAnsi="Arial" w:cs="Arial"/>
          <w:color w:val="002060"/>
        </w:rPr>
        <w:t>t</w:t>
      </w:r>
      <w:proofErr w:type="spellEnd"/>
      <w:r w:rsidR="006D47F2">
        <w:rPr>
          <w:rFonts w:ascii="Arial" w:hAnsi="Arial" w:cs="Arial"/>
          <w:color w:val="002060"/>
        </w:rPr>
        <w:t xml:space="preserve"> e </w:t>
      </w:r>
      <w:proofErr w:type="spellStart"/>
      <w:r w:rsidR="006D47F2">
        <w:rPr>
          <w:rFonts w:ascii="Arial" w:hAnsi="Arial" w:cs="Arial"/>
          <w:color w:val="002060"/>
        </w:rPr>
        <w:t>lojtarve</w:t>
      </w:r>
      <w:proofErr w:type="spellEnd"/>
      <w:r w:rsidR="006D47F2">
        <w:rPr>
          <w:rFonts w:ascii="Arial" w:hAnsi="Arial" w:cs="Arial"/>
          <w:color w:val="002060"/>
        </w:rPr>
        <w:t xml:space="preserve">: Fer </w:t>
      </w:r>
      <w:proofErr w:type="spellStart"/>
      <w:r w:rsidR="006D47F2">
        <w:rPr>
          <w:rFonts w:ascii="Arial" w:hAnsi="Arial" w:cs="Arial"/>
          <w:color w:val="002060"/>
        </w:rPr>
        <w:t>dhe</w:t>
      </w:r>
      <w:proofErr w:type="spellEnd"/>
      <w:r w:rsidR="006D47F2">
        <w:rPr>
          <w:rFonts w:ascii="Arial" w:hAnsi="Arial" w:cs="Arial"/>
          <w:color w:val="002060"/>
        </w:rPr>
        <w:t xml:space="preserve"> </w:t>
      </w:r>
      <w:proofErr w:type="spellStart"/>
      <w:r w:rsidR="006D47F2">
        <w:rPr>
          <w:rFonts w:ascii="Arial" w:hAnsi="Arial" w:cs="Arial"/>
          <w:color w:val="002060"/>
        </w:rPr>
        <w:t>korrekte</w:t>
      </w:r>
      <w:bookmarkEnd w:id="0"/>
      <w:proofErr w:type="spellEnd"/>
    </w:p>
    <w:p w14:paraId="79007AB1" w14:textId="7D389BD5" w:rsidR="006655D7" w:rsidRPr="006655D7" w:rsidRDefault="006655D7" w:rsidP="006655D7">
      <w:pPr>
        <w:tabs>
          <w:tab w:val="left" w:pos="2745"/>
        </w:tabs>
        <w:jc w:val="both"/>
        <w:rPr>
          <w:rFonts w:ascii="Arial" w:hAnsi="Arial" w:cs="Arial"/>
          <w:color w:val="002060"/>
        </w:rPr>
      </w:pPr>
      <w:r w:rsidRPr="006655D7">
        <w:rPr>
          <w:rFonts w:ascii="Arial" w:hAnsi="Arial" w:cs="Arial"/>
          <w:color w:val="002060"/>
        </w:rPr>
        <w:br/>
      </w:r>
      <w:proofErr w:type="spellStart"/>
      <w:r w:rsidRPr="006655D7">
        <w:rPr>
          <w:rFonts w:ascii="Arial" w:hAnsi="Arial" w:cs="Arial"/>
          <w:color w:val="002060"/>
        </w:rPr>
        <w:t>Vëllaznimi</w:t>
      </w:r>
      <w:proofErr w:type="spellEnd"/>
      <w:r w:rsidRPr="006655D7">
        <w:rPr>
          <w:rFonts w:ascii="Arial" w:hAnsi="Arial" w:cs="Arial"/>
          <w:color w:val="002060"/>
        </w:rPr>
        <w:t xml:space="preserve"> vs </w:t>
      </w:r>
      <w:proofErr w:type="spellStart"/>
      <w:r w:rsidRPr="006655D7">
        <w:rPr>
          <w:rFonts w:ascii="Arial" w:hAnsi="Arial" w:cs="Arial"/>
          <w:color w:val="002060"/>
        </w:rPr>
        <w:t>Trepça</w:t>
      </w:r>
      <w:proofErr w:type="spellEnd"/>
      <w:r>
        <w:rPr>
          <w:rFonts w:ascii="Arial" w:hAnsi="Arial" w:cs="Arial"/>
          <w:color w:val="002060"/>
        </w:rPr>
        <w:t xml:space="preserve">                          92:60</w:t>
      </w:r>
    </w:p>
    <w:p w14:paraId="226FCA6B" w14:textId="77777777" w:rsidR="006655D7" w:rsidRPr="006655D7" w:rsidRDefault="006655D7" w:rsidP="006655D7">
      <w:pPr>
        <w:tabs>
          <w:tab w:val="left" w:pos="2745"/>
        </w:tabs>
        <w:jc w:val="both"/>
        <w:rPr>
          <w:rFonts w:ascii="Arial" w:hAnsi="Arial" w:cs="Arial"/>
          <w:color w:val="002060"/>
        </w:rPr>
      </w:pPr>
      <w:proofErr w:type="spellStart"/>
      <w:r w:rsidRPr="006655D7">
        <w:rPr>
          <w:rFonts w:ascii="Arial" w:hAnsi="Arial" w:cs="Arial"/>
          <w:color w:val="002060"/>
        </w:rPr>
        <w:t>Gjyqtari</w:t>
      </w:r>
      <w:proofErr w:type="spellEnd"/>
      <w:r w:rsidRPr="006655D7">
        <w:rPr>
          <w:rFonts w:ascii="Arial" w:hAnsi="Arial" w:cs="Arial"/>
          <w:color w:val="002060"/>
        </w:rPr>
        <w:t xml:space="preserve"> </w:t>
      </w:r>
      <w:proofErr w:type="spellStart"/>
      <w:r w:rsidRPr="006655D7">
        <w:rPr>
          <w:rFonts w:ascii="Arial" w:hAnsi="Arial" w:cs="Arial"/>
          <w:color w:val="002060"/>
        </w:rPr>
        <w:t>kryesor</w:t>
      </w:r>
      <w:proofErr w:type="spellEnd"/>
      <w:r w:rsidRPr="006655D7">
        <w:rPr>
          <w:rFonts w:ascii="Arial" w:hAnsi="Arial" w:cs="Arial"/>
          <w:color w:val="002060"/>
        </w:rPr>
        <w:t>: Leart Peni</w:t>
      </w:r>
    </w:p>
    <w:p w14:paraId="35B536ED" w14:textId="77777777" w:rsidR="006655D7" w:rsidRPr="006655D7" w:rsidRDefault="006655D7" w:rsidP="006655D7">
      <w:pPr>
        <w:tabs>
          <w:tab w:val="left" w:pos="2745"/>
        </w:tabs>
        <w:jc w:val="both"/>
        <w:rPr>
          <w:rFonts w:ascii="Arial" w:hAnsi="Arial" w:cs="Arial"/>
          <w:color w:val="002060"/>
        </w:rPr>
      </w:pPr>
      <w:proofErr w:type="spellStart"/>
      <w:r w:rsidRPr="006655D7">
        <w:rPr>
          <w:rFonts w:ascii="Arial" w:hAnsi="Arial" w:cs="Arial"/>
          <w:color w:val="002060"/>
        </w:rPr>
        <w:t>Gjyqtari</w:t>
      </w:r>
      <w:proofErr w:type="spellEnd"/>
      <w:r w:rsidRPr="006655D7">
        <w:rPr>
          <w:rFonts w:ascii="Arial" w:hAnsi="Arial" w:cs="Arial"/>
          <w:color w:val="002060"/>
        </w:rPr>
        <w:t xml:space="preserve"> 1: </w:t>
      </w:r>
      <w:proofErr w:type="spellStart"/>
      <w:r w:rsidRPr="006655D7">
        <w:rPr>
          <w:rFonts w:ascii="Arial" w:hAnsi="Arial" w:cs="Arial"/>
          <w:color w:val="002060"/>
        </w:rPr>
        <w:t>Nentore</w:t>
      </w:r>
      <w:proofErr w:type="spellEnd"/>
      <w:r w:rsidRPr="006655D7">
        <w:rPr>
          <w:rFonts w:ascii="Arial" w:hAnsi="Arial" w:cs="Arial"/>
          <w:color w:val="002060"/>
        </w:rPr>
        <w:t xml:space="preserve"> </w:t>
      </w:r>
      <w:proofErr w:type="spellStart"/>
      <w:r w:rsidRPr="006655D7">
        <w:rPr>
          <w:rFonts w:ascii="Arial" w:hAnsi="Arial" w:cs="Arial"/>
          <w:color w:val="002060"/>
        </w:rPr>
        <w:t>Radoniqi</w:t>
      </w:r>
      <w:proofErr w:type="spellEnd"/>
      <w:r w:rsidRPr="006655D7">
        <w:rPr>
          <w:rFonts w:ascii="Arial" w:hAnsi="Arial" w:cs="Arial"/>
          <w:color w:val="002060"/>
        </w:rPr>
        <w:t xml:space="preserve"> </w:t>
      </w:r>
    </w:p>
    <w:p w14:paraId="0408E397" w14:textId="77777777" w:rsidR="006655D7" w:rsidRDefault="006655D7" w:rsidP="006655D7">
      <w:pPr>
        <w:tabs>
          <w:tab w:val="left" w:pos="2745"/>
        </w:tabs>
        <w:jc w:val="both"/>
        <w:rPr>
          <w:rFonts w:ascii="Arial" w:hAnsi="Arial" w:cs="Arial"/>
          <w:color w:val="002060"/>
        </w:rPr>
      </w:pPr>
      <w:proofErr w:type="spellStart"/>
      <w:r w:rsidRPr="006655D7">
        <w:rPr>
          <w:rFonts w:ascii="Arial" w:hAnsi="Arial" w:cs="Arial"/>
          <w:color w:val="002060"/>
        </w:rPr>
        <w:t>Vezhguesi</w:t>
      </w:r>
      <w:proofErr w:type="spellEnd"/>
      <w:r w:rsidRPr="006655D7">
        <w:rPr>
          <w:rFonts w:ascii="Arial" w:hAnsi="Arial" w:cs="Arial"/>
          <w:color w:val="002060"/>
        </w:rPr>
        <w:t xml:space="preserve">: Diamant Shala </w:t>
      </w:r>
    </w:p>
    <w:p w14:paraId="575D3687" w14:textId="77777777" w:rsidR="006D47F2" w:rsidRDefault="006D47F2" w:rsidP="006D47F2">
      <w:pPr>
        <w:tabs>
          <w:tab w:val="left" w:pos="2745"/>
        </w:tabs>
        <w:jc w:val="both"/>
        <w:rPr>
          <w:rFonts w:ascii="Arial" w:hAnsi="Arial" w:cs="Arial"/>
          <w:color w:val="002060"/>
        </w:rPr>
      </w:pPr>
      <w:proofErr w:type="spellStart"/>
      <w:r>
        <w:rPr>
          <w:rFonts w:ascii="Arial" w:hAnsi="Arial" w:cs="Arial"/>
          <w:color w:val="002060"/>
        </w:rPr>
        <w:t>Organizimi</w:t>
      </w:r>
      <w:proofErr w:type="spellEnd"/>
      <w:r>
        <w:rPr>
          <w:rFonts w:ascii="Arial" w:hAnsi="Arial" w:cs="Arial"/>
          <w:color w:val="002060"/>
        </w:rPr>
        <w:t xml:space="preserve"> </w:t>
      </w:r>
      <w:proofErr w:type="spellStart"/>
      <w:r>
        <w:rPr>
          <w:rFonts w:ascii="Arial" w:hAnsi="Arial" w:cs="Arial"/>
          <w:color w:val="002060"/>
        </w:rPr>
        <w:t>ndeshjes</w:t>
      </w:r>
      <w:proofErr w:type="spellEnd"/>
      <w:r>
        <w:rPr>
          <w:rFonts w:ascii="Arial" w:hAnsi="Arial" w:cs="Arial"/>
          <w:color w:val="002060"/>
        </w:rPr>
        <w:t>: I mire</w:t>
      </w:r>
    </w:p>
    <w:p w14:paraId="640FC1E3" w14:textId="748F8EDE" w:rsidR="006655D7" w:rsidRPr="006655D7" w:rsidRDefault="006D47F2" w:rsidP="006655D7">
      <w:pPr>
        <w:tabs>
          <w:tab w:val="left" w:pos="2745"/>
        </w:tabs>
        <w:jc w:val="both"/>
        <w:rPr>
          <w:rFonts w:ascii="Arial" w:hAnsi="Arial" w:cs="Arial"/>
          <w:color w:val="002060"/>
        </w:rPr>
      </w:pPr>
      <w:proofErr w:type="spellStart"/>
      <w:r>
        <w:rPr>
          <w:rFonts w:ascii="Arial" w:hAnsi="Arial" w:cs="Arial"/>
          <w:color w:val="002060"/>
        </w:rPr>
        <w:t>Sjelljet</w:t>
      </w:r>
      <w:proofErr w:type="spellEnd"/>
      <w:r>
        <w:rPr>
          <w:rFonts w:ascii="Arial" w:hAnsi="Arial" w:cs="Arial"/>
          <w:color w:val="002060"/>
        </w:rPr>
        <w:t xml:space="preserve"> e </w:t>
      </w:r>
      <w:proofErr w:type="spellStart"/>
      <w:r>
        <w:rPr>
          <w:rFonts w:ascii="Arial" w:hAnsi="Arial" w:cs="Arial"/>
          <w:color w:val="002060"/>
        </w:rPr>
        <w:t>lojtarve</w:t>
      </w:r>
      <w:proofErr w:type="spellEnd"/>
      <w:r>
        <w:rPr>
          <w:rFonts w:ascii="Arial" w:hAnsi="Arial" w:cs="Arial"/>
          <w:color w:val="002060"/>
        </w:rPr>
        <w:t xml:space="preserve">: Fer </w:t>
      </w:r>
      <w:proofErr w:type="spellStart"/>
      <w:r>
        <w:rPr>
          <w:rFonts w:ascii="Arial" w:hAnsi="Arial" w:cs="Arial"/>
          <w:color w:val="002060"/>
        </w:rPr>
        <w:t>dhe</w:t>
      </w:r>
      <w:proofErr w:type="spellEnd"/>
      <w:r>
        <w:rPr>
          <w:rFonts w:ascii="Arial" w:hAnsi="Arial" w:cs="Arial"/>
          <w:color w:val="002060"/>
        </w:rPr>
        <w:t xml:space="preserve"> </w:t>
      </w:r>
      <w:proofErr w:type="spellStart"/>
      <w:r>
        <w:rPr>
          <w:rFonts w:ascii="Arial" w:hAnsi="Arial" w:cs="Arial"/>
          <w:color w:val="002060"/>
        </w:rPr>
        <w:t>korrekte</w:t>
      </w:r>
      <w:proofErr w:type="spellEnd"/>
    </w:p>
    <w:p w14:paraId="4B8E1DD8" w14:textId="253A4E0D" w:rsidR="006655D7" w:rsidRPr="006655D7" w:rsidRDefault="006655D7" w:rsidP="006655D7">
      <w:pPr>
        <w:tabs>
          <w:tab w:val="left" w:pos="2745"/>
        </w:tabs>
        <w:jc w:val="both"/>
        <w:rPr>
          <w:rFonts w:ascii="Arial" w:hAnsi="Arial" w:cs="Arial"/>
          <w:color w:val="002060"/>
        </w:rPr>
      </w:pPr>
      <w:r w:rsidRPr="006655D7">
        <w:rPr>
          <w:rFonts w:ascii="Arial" w:hAnsi="Arial" w:cs="Arial"/>
          <w:color w:val="002060"/>
        </w:rPr>
        <w:br/>
        <w:t>Prishtina vs Peja</w:t>
      </w:r>
      <w:r>
        <w:rPr>
          <w:rFonts w:ascii="Arial" w:hAnsi="Arial" w:cs="Arial"/>
          <w:color w:val="002060"/>
        </w:rPr>
        <w:t xml:space="preserve">                                83:61 </w:t>
      </w:r>
    </w:p>
    <w:p w14:paraId="261BD564" w14:textId="77777777" w:rsidR="006655D7" w:rsidRPr="006655D7" w:rsidRDefault="006655D7" w:rsidP="006655D7">
      <w:pPr>
        <w:tabs>
          <w:tab w:val="left" w:pos="2745"/>
        </w:tabs>
        <w:jc w:val="both"/>
        <w:rPr>
          <w:rFonts w:ascii="Arial" w:hAnsi="Arial" w:cs="Arial"/>
          <w:color w:val="002060"/>
        </w:rPr>
      </w:pPr>
      <w:proofErr w:type="spellStart"/>
      <w:r w:rsidRPr="006655D7">
        <w:rPr>
          <w:rFonts w:ascii="Arial" w:hAnsi="Arial" w:cs="Arial"/>
          <w:color w:val="002060"/>
        </w:rPr>
        <w:t>Gjyqtari</w:t>
      </w:r>
      <w:proofErr w:type="spellEnd"/>
      <w:r w:rsidRPr="006655D7">
        <w:rPr>
          <w:rFonts w:ascii="Arial" w:hAnsi="Arial" w:cs="Arial"/>
          <w:color w:val="002060"/>
        </w:rPr>
        <w:t xml:space="preserve"> </w:t>
      </w:r>
      <w:proofErr w:type="spellStart"/>
      <w:proofErr w:type="gramStart"/>
      <w:r w:rsidRPr="006655D7">
        <w:rPr>
          <w:rFonts w:ascii="Arial" w:hAnsi="Arial" w:cs="Arial"/>
          <w:color w:val="002060"/>
        </w:rPr>
        <w:t>kryesor:Shaban</w:t>
      </w:r>
      <w:proofErr w:type="spellEnd"/>
      <w:proofErr w:type="gramEnd"/>
      <w:r w:rsidRPr="006655D7">
        <w:rPr>
          <w:rFonts w:ascii="Arial" w:hAnsi="Arial" w:cs="Arial"/>
          <w:color w:val="002060"/>
        </w:rPr>
        <w:t xml:space="preserve"> Gashi </w:t>
      </w:r>
    </w:p>
    <w:p w14:paraId="14D622B7" w14:textId="77777777" w:rsidR="006655D7" w:rsidRPr="006655D7" w:rsidRDefault="006655D7" w:rsidP="006655D7">
      <w:pPr>
        <w:tabs>
          <w:tab w:val="left" w:pos="2745"/>
        </w:tabs>
        <w:jc w:val="both"/>
        <w:rPr>
          <w:rFonts w:ascii="Arial" w:hAnsi="Arial" w:cs="Arial"/>
          <w:color w:val="002060"/>
        </w:rPr>
      </w:pPr>
      <w:proofErr w:type="spellStart"/>
      <w:r w:rsidRPr="006655D7">
        <w:rPr>
          <w:rFonts w:ascii="Arial" w:hAnsi="Arial" w:cs="Arial"/>
          <w:color w:val="002060"/>
        </w:rPr>
        <w:t>Gjyqtari</w:t>
      </w:r>
      <w:proofErr w:type="spellEnd"/>
      <w:r w:rsidRPr="006655D7">
        <w:rPr>
          <w:rFonts w:ascii="Arial" w:hAnsi="Arial" w:cs="Arial"/>
          <w:color w:val="002060"/>
        </w:rPr>
        <w:t xml:space="preserve"> 1: Drin Skenderi</w:t>
      </w:r>
    </w:p>
    <w:p w14:paraId="75FE8199" w14:textId="58CBD021" w:rsidR="006655D7" w:rsidRPr="006655D7" w:rsidRDefault="006655D7" w:rsidP="006655D7">
      <w:pPr>
        <w:tabs>
          <w:tab w:val="left" w:pos="2745"/>
        </w:tabs>
        <w:jc w:val="both"/>
        <w:rPr>
          <w:rFonts w:ascii="Arial" w:hAnsi="Arial" w:cs="Arial"/>
          <w:color w:val="002060"/>
        </w:rPr>
      </w:pPr>
      <w:proofErr w:type="spellStart"/>
      <w:proofErr w:type="gramStart"/>
      <w:r w:rsidRPr="006655D7">
        <w:rPr>
          <w:rFonts w:ascii="Arial" w:hAnsi="Arial" w:cs="Arial"/>
          <w:color w:val="002060"/>
        </w:rPr>
        <w:t>Vezhguesi:Ersen</w:t>
      </w:r>
      <w:proofErr w:type="spellEnd"/>
      <w:proofErr w:type="gramEnd"/>
      <w:r w:rsidRPr="006655D7">
        <w:rPr>
          <w:rFonts w:ascii="Arial" w:hAnsi="Arial" w:cs="Arial"/>
          <w:color w:val="002060"/>
        </w:rPr>
        <w:t xml:space="preserve"> </w:t>
      </w:r>
      <w:proofErr w:type="spellStart"/>
      <w:r w:rsidRPr="006655D7">
        <w:rPr>
          <w:rFonts w:ascii="Arial" w:hAnsi="Arial" w:cs="Arial"/>
          <w:color w:val="002060"/>
        </w:rPr>
        <w:t>Hoxhaxhik</w:t>
      </w:r>
      <w:proofErr w:type="spellEnd"/>
    </w:p>
    <w:p w14:paraId="4AD05394" w14:textId="77777777" w:rsidR="006D47F2" w:rsidRDefault="006D47F2" w:rsidP="006D47F2">
      <w:pPr>
        <w:tabs>
          <w:tab w:val="left" w:pos="2745"/>
        </w:tabs>
        <w:jc w:val="both"/>
        <w:rPr>
          <w:rFonts w:ascii="Arial" w:hAnsi="Arial" w:cs="Arial"/>
          <w:color w:val="002060"/>
        </w:rPr>
      </w:pPr>
      <w:proofErr w:type="spellStart"/>
      <w:r>
        <w:rPr>
          <w:rFonts w:ascii="Arial" w:hAnsi="Arial" w:cs="Arial"/>
          <w:color w:val="002060"/>
        </w:rPr>
        <w:t>Organizimi</w:t>
      </w:r>
      <w:proofErr w:type="spellEnd"/>
      <w:r>
        <w:rPr>
          <w:rFonts w:ascii="Arial" w:hAnsi="Arial" w:cs="Arial"/>
          <w:color w:val="002060"/>
        </w:rPr>
        <w:t xml:space="preserve"> </w:t>
      </w:r>
      <w:proofErr w:type="spellStart"/>
      <w:r>
        <w:rPr>
          <w:rFonts w:ascii="Arial" w:hAnsi="Arial" w:cs="Arial"/>
          <w:color w:val="002060"/>
        </w:rPr>
        <w:t>ndeshjes</w:t>
      </w:r>
      <w:proofErr w:type="spellEnd"/>
      <w:r>
        <w:rPr>
          <w:rFonts w:ascii="Arial" w:hAnsi="Arial" w:cs="Arial"/>
          <w:color w:val="002060"/>
        </w:rPr>
        <w:t>: I mire</w:t>
      </w:r>
    </w:p>
    <w:p w14:paraId="35232085" w14:textId="77777777" w:rsidR="006D47F2" w:rsidRPr="006655D7" w:rsidRDefault="006D47F2" w:rsidP="006D47F2">
      <w:pPr>
        <w:tabs>
          <w:tab w:val="left" w:pos="2745"/>
        </w:tabs>
        <w:jc w:val="both"/>
        <w:rPr>
          <w:rFonts w:ascii="Arial" w:hAnsi="Arial" w:cs="Arial"/>
          <w:color w:val="002060"/>
        </w:rPr>
      </w:pPr>
      <w:proofErr w:type="spellStart"/>
      <w:r>
        <w:rPr>
          <w:rFonts w:ascii="Arial" w:hAnsi="Arial" w:cs="Arial"/>
          <w:color w:val="002060"/>
        </w:rPr>
        <w:t>Sjelljet</w:t>
      </w:r>
      <w:proofErr w:type="spellEnd"/>
      <w:r>
        <w:rPr>
          <w:rFonts w:ascii="Arial" w:hAnsi="Arial" w:cs="Arial"/>
          <w:color w:val="002060"/>
        </w:rPr>
        <w:t xml:space="preserve"> e </w:t>
      </w:r>
      <w:proofErr w:type="spellStart"/>
      <w:r>
        <w:rPr>
          <w:rFonts w:ascii="Arial" w:hAnsi="Arial" w:cs="Arial"/>
          <w:color w:val="002060"/>
        </w:rPr>
        <w:t>lojtarve</w:t>
      </w:r>
      <w:proofErr w:type="spellEnd"/>
      <w:r>
        <w:rPr>
          <w:rFonts w:ascii="Arial" w:hAnsi="Arial" w:cs="Arial"/>
          <w:color w:val="002060"/>
        </w:rPr>
        <w:t xml:space="preserve">: Fer </w:t>
      </w:r>
      <w:proofErr w:type="spellStart"/>
      <w:r>
        <w:rPr>
          <w:rFonts w:ascii="Arial" w:hAnsi="Arial" w:cs="Arial"/>
          <w:color w:val="002060"/>
        </w:rPr>
        <w:t>dhe</w:t>
      </w:r>
      <w:proofErr w:type="spellEnd"/>
      <w:r>
        <w:rPr>
          <w:rFonts w:ascii="Arial" w:hAnsi="Arial" w:cs="Arial"/>
          <w:color w:val="002060"/>
        </w:rPr>
        <w:t xml:space="preserve"> </w:t>
      </w:r>
      <w:proofErr w:type="spellStart"/>
      <w:r>
        <w:rPr>
          <w:rFonts w:ascii="Arial" w:hAnsi="Arial" w:cs="Arial"/>
          <w:color w:val="002060"/>
        </w:rPr>
        <w:t>korrekte</w:t>
      </w:r>
      <w:proofErr w:type="spellEnd"/>
    </w:p>
    <w:p w14:paraId="727D1F38" w14:textId="77777777" w:rsidR="006E5C5D" w:rsidRPr="006E5C5D" w:rsidRDefault="006E5C5D" w:rsidP="006E5C5D">
      <w:pPr>
        <w:rPr>
          <w:rFonts w:ascii="Arial" w:hAnsi="Arial" w:cs="Arial"/>
          <w:color w:val="002060"/>
          <w:lang w:val="sq-AL"/>
        </w:rPr>
      </w:pPr>
    </w:p>
    <w:p w14:paraId="03751C78" w14:textId="77777777" w:rsidR="006E5C5D" w:rsidRPr="006E5C5D" w:rsidRDefault="006E5C5D" w:rsidP="006E5C5D">
      <w:pPr>
        <w:rPr>
          <w:rFonts w:ascii="Arial" w:hAnsi="Arial" w:cs="Arial"/>
          <w:color w:val="002060"/>
          <w:lang w:val="sq-AL"/>
        </w:rPr>
      </w:pPr>
    </w:p>
    <w:p w14:paraId="3ED1E795" w14:textId="287E255D" w:rsidR="006E5C5D" w:rsidRPr="006E5C5D" w:rsidRDefault="006655D7" w:rsidP="006E5C5D">
      <w:pPr>
        <w:rPr>
          <w:rFonts w:ascii="Arial" w:hAnsi="Arial" w:cs="Arial"/>
          <w:color w:val="002060"/>
          <w:lang w:val="sq-AL"/>
        </w:rPr>
      </w:pPr>
      <w:proofErr w:type="spellStart"/>
      <w:r>
        <w:rPr>
          <w:rFonts w:ascii="Arial" w:hAnsi="Arial" w:cs="Arial"/>
          <w:color w:val="002060"/>
          <w:lang w:val="sq-AL"/>
        </w:rPr>
        <w:t>Faton</w:t>
      </w:r>
      <w:proofErr w:type="spellEnd"/>
      <w:r>
        <w:rPr>
          <w:rFonts w:ascii="Arial" w:hAnsi="Arial" w:cs="Arial"/>
          <w:color w:val="002060"/>
          <w:lang w:val="sq-AL"/>
        </w:rPr>
        <w:t xml:space="preserve"> </w:t>
      </w:r>
      <w:proofErr w:type="spellStart"/>
      <w:r>
        <w:rPr>
          <w:rFonts w:ascii="Arial" w:hAnsi="Arial" w:cs="Arial"/>
          <w:color w:val="002060"/>
          <w:lang w:val="sq-AL"/>
        </w:rPr>
        <w:t>Kurshumlija</w:t>
      </w:r>
      <w:proofErr w:type="spellEnd"/>
    </w:p>
    <w:p w14:paraId="15AE1D9E" w14:textId="08784386" w:rsidR="006E5C5D" w:rsidRPr="006E5C5D" w:rsidRDefault="006E5C5D" w:rsidP="006E5C5D">
      <w:pPr>
        <w:rPr>
          <w:rFonts w:ascii="Arial" w:hAnsi="Arial" w:cs="Arial"/>
          <w:color w:val="002060"/>
          <w:lang w:val="sq-AL"/>
        </w:rPr>
      </w:pPr>
      <w:r w:rsidRPr="006E5C5D">
        <w:rPr>
          <w:rFonts w:ascii="Arial" w:hAnsi="Arial" w:cs="Arial"/>
          <w:noProof/>
          <w:color w:val="002060"/>
          <w:lang w:val="sq-AL"/>
        </w:rPr>
        <w:drawing>
          <wp:anchor distT="0" distB="0" distL="114300" distR="114300" simplePos="0" relativeHeight="251660288" behindDoc="0" locked="0" layoutInCell="1" allowOverlap="1" wp14:anchorId="3CB8A2FC" wp14:editId="13C33E9F">
            <wp:simplePos x="0" y="0"/>
            <wp:positionH relativeFrom="column">
              <wp:posOffset>3295650</wp:posOffset>
            </wp:positionH>
            <wp:positionV relativeFrom="paragraph">
              <wp:posOffset>43815</wp:posOffset>
            </wp:positionV>
            <wp:extent cx="1691640" cy="1691640"/>
            <wp:effectExtent l="19050" t="19050" r="3810" b="3810"/>
            <wp:wrapNone/>
            <wp:docPr id="1465159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59851" name="Picture 14651598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23808">
                      <a:off x="0" y="0"/>
                      <a:ext cx="1691640" cy="169164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6E5C5D">
        <w:rPr>
          <w:rFonts w:ascii="Arial" w:hAnsi="Arial" w:cs="Arial"/>
          <w:color w:val="002060"/>
          <w:lang w:val="sq-AL"/>
        </w:rPr>
        <w:t>K</w:t>
      </w:r>
      <w:r w:rsidR="006655D7">
        <w:rPr>
          <w:rFonts w:ascii="Arial" w:hAnsi="Arial" w:cs="Arial"/>
          <w:color w:val="002060"/>
          <w:lang w:val="sq-AL"/>
        </w:rPr>
        <w:t>omesar</w:t>
      </w:r>
      <w:proofErr w:type="spellEnd"/>
      <w:r w:rsidR="006655D7">
        <w:rPr>
          <w:rFonts w:ascii="Arial" w:hAnsi="Arial" w:cs="Arial"/>
          <w:color w:val="002060"/>
          <w:lang w:val="sq-AL"/>
        </w:rPr>
        <w:t xml:space="preserve"> i Garave </w:t>
      </w:r>
    </w:p>
    <w:p w14:paraId="53B2EBBF" w14:textId="77777777" w:rsidR="006E5C5D" w:rsidRPr="006E5C5D" w:rsidRDefault="006E5C5D" w:rsidP="006E5C5D">
      <w:pPr>
        <w:rPr>
          <w:rFonts w:ascii="Arial" w:hAnsi="Arial" w:cs="Arial"/>
          <w:color w:val="002060"/>
          <w:lang w:val="sq-AL"/>
        </w:rPr>
      </w:pPr>
    </w:p>
    <w:p w14:paraId="120AE4D1" w14:textId="77777777" w:rsidR="006E5C5D" w:rsidRPr="006E5C5D" w:rsidRDefault="006E5C5D" w:rsidP="006E5C5D">
      <w:pPr>
        <w:rPr>
          <w:rFonts w:ascii="Arial" w:hAnsi="Arial" w:cs="Arial"/>
          <w:color w:val="002060"/>
          <w:lang w:val="sq-AL"/>
        </w:rPr>
      </w:pPr>
      <w:r w:rsidRPr="006E5C5D">
        <w:rPr>
          <w:rFonts w:ascii="Arial" w:hAnsi="Arial" w:cs="Arial"/>
          <w:color w:val="002060"/>
          <w:lang w:val="sq-AL"/>
        </w:rPr>
        <w:t>____________________</w:t>
      </w:r>
    </w:p>
    <w:p w14:paraId="46F8E504" w14:textId="77777777" w:rsidR="006E5C5D" w:rsidRPr="006E5C5D" w:rsidRDefault="006E5C5D" w:rsidP="006E5C5D">
      <w:pPr>
        <w:rPr>
          <w:rFonts w:ascii="Arial" w:hAnsi="Arial" w:cs="Arial"/>
          <w:color w:val="002060"/>
          <w:lang w:val="sq-AL"/>
        </w:rPr>
      </w:pPr>
      <w:r w:rsidRPr="006E5C5D">
        <w:rPr>
          <w:rFonts w:ascii="Arial" w:hAnsi="Arial" w:cs="Arial"/>
          <w:color w:val="002060"/>
          <w:lang w:val="sq-AL"/>
        </w:rPr>
        <w:t>Federata e Basketbollit të Kosovës</w:t>
      </w:r>
    </w:p>
    <w:p w14:paraId="5576A20B" w14:textId="77777777" w:rsidR="006E5C5D" w:rsidRPr="006E5C5D" w:rsidRDefault="006E5C5D" w:rsidP="006E5C5D">
      <w:pPr>
        <w:rPr>
          <w:rFonts w:ascii="Arial" w:hAnsi="Arial" w:cs="Arial"/>
          <w:color w:val="002060"/>
          <w:lang w:val="sq-AL"/>
        </w:rPr>
      </w:pPr>
    </w:p>
    <w:p w14:paraId="69F883E7" w14:textId="77777777" w:rsidR="00DA309C" w:rsidRPr="006E5C5D" w:rsidRDefault="00DA309C" w:rsidP="00DA309C">
      <w:pPr>
        <w:tabs>
          <w:tab w:val="left" w:pos="2745"/>
        </w:tabs>
        <w:rPr>
          <w:rFonts w:ascii="Arial" w:hAnsi="Arial" w:cs="Arial"/>
          <w:lang w:val="sq-AL"/>
        </w:rPr>
      </w:pPr>
    </w:p>
    <w:sectPr w:rsidR="00DA309C" w:rsidRPr="006E5C5D" w:rsidSect="00EB6A56">
      <w:headerReference w:type="default" r:id="rId9"/>
      <w:footerReference w:type="default" r:id="rId10"/>
      <w:pgSz w:w="12240" w:h="15840"/>
      <w:pgMar w:top="1440" w:right="1440" w:bottom="1440" w:left="1440" w:header="720" w:footer="2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4670B" w14:textId="77777777" w:rsidR="0087098D" w:rsidRDefault="0087098D" w:rsidP="00D74E13">
      <w:r>
        <w:separator/>
      </w:r>
    </w:p>
  </w:endnote>
  <w:endnote w:type="continuationSeparator" w:id="0">
    <w:p w14:paraId="05A30293" w14:textId="77777777" w:rsidR="0087098D" w:rsidRDefault="0087098D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1B276" w14:textId="77777777" w:rsidR="00091104" w:rsidRDefault="00606BCB">
    <w:pPr>
      <w:pStyle w:val="Foo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73DAD90" wp14:editId="64381758">
          <wp:simplePos x="0" y="0"/>
          <wp:positionH relativeFrom="column">
            <wp:posOffset>-762635</wp:posOffset>
          </wp:positionH>
          <wp:positionV relativeFrom="paragraph">
            <wp:posOffset>154940</wp:posOffset>
          </wp:positionV>
          <wp:extent cx="4907280" cy="1483360"/>
          <wp:effectExtent l="0" t="0" r="0" b="0"/>
          <wp:wrapTight wrapText="bothSides">
            <wp:wrapPolygon edited="0">
              <wp:start x="4109" y="555"/>
              <wp:lineTo x="1006" y="1110"/>
              <wp:lineTo x="922" y="5271"/>
              <wp:lineTo x="1258" y="5548"/>
              <wp:lineTo x="1006" y="9986"/>
              <wp:lineTo x="1090" y="14147"/>
              <wp:lineTo x="1509" y="14702"/>
              <wp:lineTo x="922" y="17199"/>
              <wp:lineTo x="1425" y="18863"/>
              <wp:lineTo x="1509" y="19973"/>
              <wp:lineTo x="17441" y="19973"/>
              <wp:lineTo x="17693" y="15812"/>
              <wp:lineTo x="17022" y="15534"/>
              <wp:lineTo x="10817" y="14425"/>
              <wp:lineTo x="18615" y="14147"/>
              <wp:lineTo x="18531" y="13038"/>
              <wp:lineTo x="6289" y="9986"/>
              <wp:lineTo x="6876" y="9154"/>
              <wp:lineTo x="6876" y="6935"/>
              <wp:lineTo x="6205" y="5548"/>
              <wp:lineTo x="7043" y="5548"/>
              <wp:lineTo x="6708" y="1387"/>
              <wp:lineTo x="4444" y="555"/>
              <wp:lineTo x="4109" y="555"/>
            </wp:wrapPolygon>
          </wp:wrapTight>
          <wp:docPr id="19580864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86498" name="Picture 1958086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7280" cy="148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6F380" w14:textId="77777777" w:rsidR="0087098D" w:rsidRDefault="0087098D" w:rsidP="00D74E13">
      <w:r>
        <w:separator/>
      </w:r>
    </w:p>
  </w:footnote>
  <w:footnote w:type="continuationSeparator" w:id="0">
    <w:p w14:paraId="37319B9D" w14:textId="77777777" w:rsidR="0087098D" w:rsidRDefault="0087098D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3A69A" w14:textId="1ACE8861" w:rsidR="00D74E13" w:rsidRPr="009C49AE" w:rsidRDefault="00696393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67456" behindDoc="1" locked="0" layoutInCell="1" allowOverlap="1" wp14:anchorId="3F5390A3" wp14:editId="03E0A5F8">
          <wp:simplePos x="0" y="0"/>
          <wp:positionH relativeFrom="column">
            <wp:posOffset>5629275</wp:posOffset>
          </wp:positionH>
          <wp:positionV relativeFrom="paragraph">
            <wp:posOffset>-419100</wp:posOffset>
          </wp:positionV>
          <wp:extent cx="1206500" cy="1322705"/>
          <wp:effectExtent l="0" t="0" r="0" b="0"/>
          <wp:wrapTight wrapText="bothSides">
            <wp:wrapPolygon edited="0">
              <wp:start x="0" y="0"/>
              <wp:lineTo x="0" y="21154"/>
              <wp:lineTo x="21145" y="21154"/>
              <wp:lineTo x="21145" y="0"/>
              <wp:lineTo x="0" y="0"/>
            </wp:wrapPolygon>
          </wp:wrapTight>
          <wp:docPr id="120096696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966961" name="Picture 1200966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1322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5C5D">
      <w:rPr>
        <w:b/>
        <w:noProof/>
      </w:rPr>
      <w:drawing>
        <wp:anchor distT="0" distB="0" distL="114300" distR="114300" simplePos="0" relativeHeight="251658240" behindDoc="0" locked="0" layoutInCell="1" allowOverlap="1" wp14:anchorId="5C4BCC05" wp14:editId="21C1971A">
          <wp:simplePos x="0" y="0"/>
          <wp:positionH relativeFrom="column">
            <wp:posOffset>-804545</wp:posOffset>
          </wp:positionH>
          <wp:positionV relativeFrom="page">
            <wp:posOffset>-38100</wp:posOffset>
          </wp:positionV>
          <wp:extent cx="2207895" cy="1379855"/>
          <wp:effectExtent l="0" t="0" r="0" b="0"/>
          <wp:wrapTopAndBottom/>
          <wp:docPr id="10665726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62DECD1B" wp14:editId="186F773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1218340364" name="Picture 121834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564DB"/>
    <w:multiLevelType w:val="hybridMultilevel"/>
    <w:tmpl w:val="A0AA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48B8"/>
    <w:multiLevelType w:val="hybridMultilevel"/>
    <w:tmpl w:val="02E8E638"/>
    <w:lvl w:ilvl="0" w:tplc="9C0C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17D0C"/>
    <w:multiLevelType w:val="hybridMultilevel"/>
    <w:tmpl w:val="F12CB1CA"/>
    <w:lvl w:ilvl="0" w:tplc="2B6C5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56A93"/>
    <w:multiLevelType w:val="hybridMultilevel"/>
    <w:tmpl w:val="BC70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26C66"/>
    <w:multiLevelType w:val="hybridMultilevel"/>
    <w:tmpl w:val="F7C86DBC"/>
    <w:lvl w:ilvl="0" w:tplc="2A8C9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B30C0"/>
    <w:multiLevelType w:val="hybridMultilevel"/>
    <w:tmpl w:val="CE46F02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61554DB7"/>
    <w:multiLevelType w:val="hybridMultilevel"/>
    <w:tmpl w:val="35D213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F34725"/>
    <w:multiLevelType w:val="hybridMultilevel"/>
    <w:tmpl w:val="B79AFDA4"/>
    <w:lvl w:ilvl="0" w:tplc="CCCE9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35EB8"/>
    <w:multiLevelType w:val="hybridMultilevel"/>
    <w:tmpl w:val="F9E8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956C9"/>
    <w:multiLevelType w:val="hybridMultilevel"/>
    <w:tmpl w:val="39F4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47722"/>
    <w:multiLevelType w:val="hybridMultilevel"/>
    <w:tmpl w:val="2FC02C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23275069">
    <w:abstractNumId w:val="3"/>
  </w:num>
  <w:num w:numId="2" w16cid:durableId="63845107">
    <w:abstractNumId w:val="8"/>
  </w:num>
  <w:num w:numId="3" w16cid:durableId="38550996">
    <w:abstractNumId w:val="0"/>
  </w:num>
  <w:num w:numId="4" w16cid:durableId="990787579">
    <w:abstractNumId w:val="1"/>
  </w:num>
  <w:num w:numId="5" w16cid:durableId="1325938767">
    <w:abstractNumId w:val="5"/>
  </w:num>
  <w:num w:numId="6" w16cid:durableId="1553467699">
    <w:abstractNumId w:val="10"/>
  </w:num>
  <w:num w:numId="7" w16cid:durableId="604963423">
    <w:abstractNumId w:val="4"/>
  </w:num>
  <w:num w:numId="8" w16cid:durableId="1887838161">
    <w:abstractNumId w:val="7"/>
  </w:num>
  <w:num w:numId="9" w16cid:durableId="1705247155">
    <w:abstractNumId w:val="6"/>
  </w:num>
  <w:num w:numId="10" w16cid:durableId="1418089255">
    <w:abstractNumId w:val="9"/>
  </w:num>
  <w:num w:numId="11" w16cid:durableId="2590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5D"/>
    <w:rsid w:val="00004119"/>
    <w:rsid w:val="00016154"/>
    <w:rsid w:val="00072CD3"/>
    <w:rsid w:val="0007525C"/>
    <w:rsid w:val="00091104"/>
    <w:rsid w:val="000A7CEC"/>
    <w:rsid w:val="000C264D"/>
    <w:rsid w:val="000C31DB"/>
    <w:rsid w:val="000E32CB"/>
    <w:rsid w:val="000E4D90"/>
    <w:rsid w:val="00102E21"/>
    <w:rsid w:val="00106F83"/>
    <w:rsid w:val="001254C0"/>
    <w:rsid w:val="001342AD"/>
    <w:rsid w:val="00170E6E"/>
    <w:rsid w:val="001956B2"/>
    <w:rsid w:val="00197E1A"/>
    <w:rsid w:val="001E4C21"/>
    <w:rsid w:val="00204165"/>
    <w:rsid w:val="0021179E"/>
    <w:rsid w:val="00216555"/>
    <w:rsid w:val="002407E1"/>
    <w:rsid w:val="00242454"/>
    <w:rsid w:val="00245D81"/>
    <w:rsid w:val="00252CE4"/>
    <w:rsid w:val="00254D6F"/>
    <w:rsid w:val="0026127D"/>
    <w:rsid w:val="00264570"/>
    <w:rsid w:val="00287411"/>
    <w:rsid w:val="00296451"/>
    <w:rsid w:val="002B72B1"/>
    <w:rsid w:val="002B7763"/>
    <w:rsid w:val="002C2AB1"/>
    <w:rsid w:val="002C4957"/>
    <w:rsid w:val="002C4E41"/>
    <w:rsid w:val="002E2106"/>
    <w:rsid w:val="002F5609"/>
    <w:rsid w:val="00302406"/>
    <w:rsid w:val="00307FB6"/>
    <w:rsid w:val="003104D5"/>
    <w:rsid w:val="003425B0"/>
    <w:rsid w:val="00353DCE"/>
    <w:rsid w:val="00380779"/>
    <w:rsid w:val="00390A33"/>
    <w:rsid w:val="00397E35"/>
    <w:rsid w:val="003A07F5"/>
    <w:rsid w:val="003A2035"/>
    <w:rsid w:val="003A7BA2"/>
    <w:rsid w:val="003C72A0"/>
    <w:rsid w:val="003E610F"/>
    <w:rsid w:val="00431D12"/>
    <w:rsid w:val="00436FAE"/>
    <w:rsid w:val="00440AEE"/>
    <w:rsid w:val="00441DA9"/>
    <w:rsid w:val="004540E9"/>
    <w:rsid w:val="004634AC"/>
    <w:rsid w:val="00495FD8"/>
    <w:rsid w:val="004D1E9E"/>
    <w:rsid w:val="00512B7D"/>
    <w:rsid w:val="00515CEE"/>
    <w:rsid w:val="00535A1C"/>
    <w:rsid w:val="00544BB7"/>
    <w:rsid w:val="005614C1"/>
    <w:rsid w:val="00572C1E"/>
    <w:rsid w:val="005C19B1"/>
    <w:rsid w:val="005E3CF1"/>
    <w:rsid w:val="005F0A41"/>
    <w:rsid w:val="005F6184"/>
    <w:rsid w:val="005F6854"/>
    <w:rsid w:val="0060086A"/>
    <w:rsid w:val="00603186"/>
    <w:rsid w:val="00606BCB"/>
    <w:rsid w:val="00612B9E"/>
    <w:rsid w:val="00625D1F"/>
    <w:rsid w:val="00630ABB"/>
    <w:rsid w:val="00632255"/>
    <w:rsid w:val="00644E8E"/>
    <w:rsid w:val="00647838"/>
    <w:rsid w:val="00654688"/>
    <w:rsid w:val="00656BFC"/>
    <w:rsid w:val="00660929"/>
    <w:rsid w:val="00662681"/>
    <w:rsid w:val="006655D7"/>
    <w:rsid w:val="00667BF1"/>
    <w:rsid w:val="006733C7"/>
    <w:rsid w:val="006759D2"/>
    <w:rsid w:val="00685091"/>
    <w:rsid w:val="00692FDB"/>
    <w:rsid w:val="00696393"/>
    <w:rsid w:val="006A35FD"/>
    <w:rsid w:val="006A5DC2"/>
    <w:rsid w:val="006A652C"/>
    <w:rsid w:val="006B24DE"/>
    <w:rsid w:val="006C5FC2"/>
    <w:rsid w:val="006D2413"/>
    <w:rsid w:val="006D47F2"/>
    <w:rsid w:val="006E5C5D"/>
    <w:rsid w:val="006E628D"/>
    <w:rsid w:val="006F2D8F"/>
    <w:rsid w:val="00702B51"/>
    <w:rsid w:val="00725CD0"/>
    <w:rsid w:val="00744797"/>
    <w:rsid w:val="00745D0F"/>
    <w:rsid w:val="00761E76"/>
    <w:rsid w:val="00763366"/>
    <w:rsid w:val="00763B21"/>
    <w:rsid w:val="0077399E"/>
    <w:rsid w:val="007862F1"/>
    <w:rsid w:val="007A0975"/>
    <w:rsid w:val="007B0734"/>
    <w:rsid w:val="007B221B"/>
    <w:rsid w:val="007B7BDB"/>
    <w:rsid w:val="008017E2"/>
    <w:rsid w:val="00803C8B"/>
    <w:rsid w:val="0081145F"/>
    <w:rsid w:val="00843B1C"/>
    <w:rsid w:val="00855605"/>
    <w:rsid w:val="008614E8"/>
    <w:rsid w:val="00865F91"/>
    <w:rsid w:val="0087098D"/>
    <w:rsid w:val="00877622"/>
    <w:rsid w:val="00890427"/>
    <w:rsid w:val="00893520"/>
    <w:rsid w:val="00896366"/>
    <w:rsid w:val="008A1212"/>
    <w:rsid w:val="008A6FAA"/>
    <w:rsid w:val="008C0279"/>
    <w:rsid w:val="008C09F8"/>
    <w:rsid w:val="008C2D62"/>
    <w:rsid w:val="008C49D0"/>
    <w:rsid w:val="008C4D1A"/>
    <w:rsid w:val="008D10E3"/>
    <w:rsid w:val="008D42FB"/>
    <w:rsid w:val="008F5FE7"/>
    <w:rsid w:val="009146A6"/>
    <w:rsid w:val="00940B66"/>
    <w:rsid w:val="0097637D"/>
    <w:rsid w:val="00976D00"/>
    <w:rsid w:val="00981D48"/>
    <w:rsid w:val="009B07C2"/>
    <w:rsid w:val="009B35AE"/>
    <w:rsid w:val="009B48C8"/>
    <w:rsid w:val="009C49AE"/>
    <w:rsid w:val="009C49F6"/>
    <w:rsid w:val="00A04A82"/>
    <w:rsid w:val="00A1041F"/>
    <w:rsid w:val="00A10FC3"/>
    <w:rsid w:val="00A24E59"/>
    <w:rsid w:val="00A3015C"/>
    <w:rsid w:val="00A35D3E"/>
    <w:rsid w:val="00A42AAC"/>
    <w:rsid w:val="00A70156"/>
    <w:rsid w:val="00A85748"/>
    <w:rsid w:val="00A9031C"/>
    <w:rsid w:val="00A93531"/>
    <w:rsid w:val="00A93E61"/>
    <w:rsid w:val="00A94C4E"/>
    <w:rsid w:val="00AA2A38"/>
    <w:rsid w:val="00AA2F14"/>
    <w:rsid w:val="00AD3299"/>
    <w:rsid w:val="00AD5017"/>
    <w:rsid w:val="00AD56A8"/>
    <w:rsid w:val="00AE1A10"/>
    <w:rsid w:val="00AE634B"/>
    <w:rsid w:val="00B00DAE"/>
    <w:rsid w:val="00B0437A"/>
    <w:rsid w:val="00B05C4C"/>
    <w:rsid w:val="00B15624"/>
    <w:rsid w:val="00B42573"/>
    <w:rsid w:val="00B73120"/>
    <w:rsid w:val="00B90DA7"/>
    <w:rsid w:val="00B9496A"/>
    <w:rsid w:val="00BA42F4"/>
    <w:rsid w:val="00BA6138"/>
    <w:rsid w:val="00BB5236"/>
    <w:rsid w:val="00BF73D4"/>
    <w:rsid w:val="00C07B74"/>
    <w:rsid w:val="00C151FE"/>
    <w:rsid w:val="00C245D5"/>
    <w:rsid w:val="00C472C5"/>
    <w:rsid w:val="00C663C0"/>
    <w:rsid w:val="00C7245E"/>
    <w:rsid w:val="00C77690"/>
    <w:rsid w:val="00C94B9D"/>
    <w:rsid w:val="00CD562F"/>
    <w:rsid w:val="00CE3F17"/>
    <w:rsid w:val="00CF2828"/>
    <w:rsid w:val="00CF6981"/>
    <w:rsid w:val="00D15117"/>
    <w:rsid w:val="00D2631B"/>
    <w:rsid w:val="00D27A1C"/>
    <w:rsid w:val="00D5077F"/>
    <w:rsid w:val="00D513E8"/>
    <w:rsid w:val="00D5585E"/>
    <w:rsid w:val="00D57E2E"/>
    <w:rsid w:val="00D65EB1"/>
    <w:rsid w:val="00D6644F"/>
    <w:rsid w:val="00D66E77"/>
    <w:rsid w:val="00D74E13"/>
    <w:rsid w:val="00D84F25"/>
    <w:rsid w:val="00D93C08"/>
    <w:rsid w:val="00DA309C"/>
    <w:rsid w:val="00DB0B5A"/>
    <w:rsid w:val="00DB29C0"/>
    <w:rsid w:val="00DB7041"/>
    <w:rsid w:val="00DD2AB4"/>
    <w:rsid w:val="00DF56EF"/>
    <w:rsid w:val="00E230A2"/>
    <w:rsid w:val="00E257AD"/>
    <w:rsid w:val="00E51379"/>
    <w:rsid w:val="00E6074D"/>
    <w:rsid w:val="00E96160"/>
    <w:rsid w:val="00EA24B4"/>
    <w:rsid w:val="00EB6A56"/>
    <w:rsid w:val="00EF476C"/>
    <w:rsid w:val="00EF771A"/>
    <w:rsid w:val="00F15716"/>
    <w:rsid w:val="00F31DEC"/>
    <w:rsid w:val="00F53324"/>
    <w:rsid w:val="00F560A9"/>
    <w:rsid w:val="00F63975"/>
    <w:rsid w:val="00F705F3"/>
    <w:rsid w:val="00F92ED4"/>
    <w:rsid w:val="00F937CE"/>
    <w:rsid w:val="00FA0667"/>
    <w:rsid w:val="00FA3D89"/>
    <w:rsid w:val="00FD09C0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94F41"/>
  <w15:chartTrackingRefBased/>
  <w15:docId w15:val="{88DB8FBE-41D6-44C8-9DCB-BEEFCCDF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C5D"/>
    <w:pPr>
      <w:spacing w:after="0" w:line="240" w:lineRule="auto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8614E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40" w:lineRule="auto"/>
      <w:jc w:val="center"/>
      <w:outlineLvl w:val="0"/>
    </w:pPr>
    <w:rPr>
      <w:rFonts w:ascii="Avenir Next LT Pro" w:hAnsi="Avenir Next LT Pro"/>
      <w:b/>
      <w:caps/>
      <w:color w:val="FFFFFF" w:themeColor="background1"/>
      <w:spacing w:val="15"/>
      <w:sz w:val="24"/>
      <w:szCs w:val="2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1342A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rFonts w:ascii="Avenir Next LT Pro" w:hAnsi="Avenir Next LT Pro" w:cs="Noto Sans Chakma (Body CS)"/>
      <w:b/>
      <w:color w:val="1F4E79"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CD0"/>
    <w:pPr>
      <w:pBdr>
        <w:top w:val="single" w:sz="6" w:space="2" w:color="1F3864" w:themeColor="accent5" w:themeShade="80"/>
        <w:bottom w:val="single" w:sz="6" w:space="1" w:color="1F3864" w:themeColor="accent5" w:themeShade="80"/>
      </w:pBdr>
      <w:spacing w:before="300"/>
      <w:outlineLvl w:val="2"/>
    </w:pPr>
    <w:rPr>
      <w:rFonts w:ascii="Cambria" w:hAnsi="Cambria"/>
      <w:b/>
      <w:caps/>
      <w:color w:val="1F4D78" w:themeColor="accent1" w:themeShade="7F"/>
      <w:spacing w:val="15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4E8"/>
    <w:rPr>
      <w:rFonts w:ascii="Avenir Next LT Pro" w:hAnsi="Avenir Next LT Pro"/>
      <w:b/>
      <w:caps/>
      <w:color w:val="FFFFFF" w:themeColor="background1"/>
      <w:spacing w:val="15"/>
      <w:sz w:val="24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AD"/>
    <w:rPr>
      <w:rFonts w:ascii="Avenir Next LT Pro" w:hAnsi="Avenir Next LT Pro" w:cs="Noto Sans Chakma (Body CS)"/>
      <w:b/>
      <w:color w:val="1F4E79"/>
      <w:spacing w:val="15"/>
      <w:sz w:val="24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25CD0"/>
    <w:rPr>
      <w:rFonts w:ascii="Cambria" w:hAnsi="Cambria"/>
      <w:b/>
      <w:caps/>
      <w:color w:val="1F4D78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framePr w:wrap="around" w:hAnchor="text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  <w:style w:type="character" w:styleId="Hyperlink">
    <w:name w:val="Hyperlink"/>
    <w:basedOn w:val="DefaultParagraphFont"/>
    <w:uiPriority w:val="99"/>
    <w:unhideWhenUsed/>
    <w:rsid w:val="00C663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DEC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151F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E5C5D"/>
    <w:rPr>
      <w:color w:val="808080"/>
    </w:rPr>
  </w:style>
  <w:style w:type="character" w:customStyle="1" w:styleId="Style2">
    <w:name w:val="Style2"/>
    <w:basedOn w:val="DefaultParagraphFont"/>
    <w:uiPriority w:val="1"/>
    <w:rsid w:val="006E5C5D"/>
    <w:rPr>
      <w:rFonts w:ascii="Avenir Next LT Pro" w:hAnsi="Avenir Next LT Pro"/>
      <w:b/>
      <w:color w:val="002060"/>
      <w:sz w:val="24"/>
    </w:rPr>
  </w:style>
  <w:style w:type="table" w:styleId="TableGrid">
    <w:name w:val="Table Grid"/>
    <w:basedOn w:val="TableNormal"/>
    <w:uiPriority w:val="39"/>
    <w:rsid w:val="006E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ah\OneDrive\Documents\Custom%20Office%20Templates\MEMO%20FBK%20-%20Me%20e%20re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95E567C32C04E4DB9A399EF13765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805C1-549B-47A6-90D3-EA62AF4CA8EC}"/>
      </w:docPartPr>
      <w:docPartBody>
        <w:p w:rsidR="00F62CF7" w:rsidRDefault="00BB4C7A" w:rsidP="00BB4C7A">
          <w:pPr>
            <w:pStyle w:val="395E567C32C04E4DB9A399EF1376531B1"/>
          </w:pPr>
          <w:r w:rsidRPr="006E5C5D">
            <w:rPr>
              <w:rFonts w:ascii="Arial" w:hAnsi="Arial" w:cs="Arial"/>
              <w:b/>
              <w:bCs/>
              <w:color w:val="002060"/>
              <w:sz w:val="28"/>
              <w:szCs w:val="28"/>
              <w:lang w:val="sq-AL"/>
            </w:rPr>
            <w:t>__/20__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7A"/>
    <w:rsid w:val="000F1B86"/>
    <w:rsid w:val="00202C57"/>
    <w:rsid w:val="0077399E"/>
    <w:rsid w:val="00BB4C7A"/>
    <w:rsid w:val="00D93C08"/>
    <w:rsid w:val="00F6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2CF7"/>
    <w:rPr>
      <w:color w:val="808080"/>
    </w:rPr>
  </w:style>
  <w:style w:type="paragraph" w:customStyle="1" w:styleId="94B35F346324420BA8D1CB472FEBBA1C">
    <w:name w:val="94B35F346324420BA8D1CB472FEBBA1C"/>
    <w:rsid w:val="00BB4C7A"/>
  </w:style>
  <w:style w:type="paragraph" w:customStyle="1" w:styleId="12E6D367ED9F4C91B5059AF33084EAF5">
    <w:name w:val="12E6D367ED9F4C91B5059AF33084EAF5"/>
    <w:rsid w:val="00BB4C7A"/>
  </w:style>
  <w:style w:type="paragraph" w:customStyle="1" w:styleId="3BF6299AA91E42A38BE509792F05327C">
    <w:name w:val="3BF6299AA91E42A38BE509792F05327C"/>
    <w:rsid w:val="00BB4C7A"/>
  </w:style>
  <w:style w:type="paragraph" w:customStyle="1" w:styleId="6EB84CFB55E747839AE41F383B890F3B">
    <w:name w:val="6EB84CFB55E747839AE41F383B890F3B"/>
    <w:rsid w:val="00BB4C7A"/>
  </w:style>
  <w:style w:type="paragraph" w:customStyle="1" w:styleId="F7DC24667A734AF68DA78376464355AF">
    <w:name w:val="F7DC24667A734AF68DA78376464355AF"/>
    <w:rsid w:val="00BB4C7A"/>
  </w:style>
  <w:style w:type="paragraph" w:customStyle="1" w:styleId="A7CE2F2D34F541A4BBEE84FC7A1D79D9">
    <w:name w:val="A7CE2F2D34F541A4BBEE84FC7A1D79D9"/>
    <w:rsid w:val="00BB4C7A"/>
  </w:style>
  <w:style w:type="paragraph" w:customStyle="1" w:styleId="D3DB5C2A6DBB4CE393655060F4C7E786">
    <w:name w:val="D3DB5C2A6DBB4CE393655060F4C7E786"/>
    <w:rsid w:val="00BB4C7A"/>
  </w:style>
  <w:style w:type="paragraph" w:customStyle="1" w:styleId="3614F35AA94548778AF08D751D95E4B7">
    <w:name w:val="3614F35AA94548778AF08D751D95E4B7"/>
    <w:rsid w:val="00BB4C7A"/>
  </w:style>
  <w:style w:type="paragraph" w:customStyle="1" w:styleId="F65E29F207AA494A9525147BDFE65568">
    <w:name w:val="F65E29F207AA494A9525147BDFE65568"/>
    <w:rsid w:val="00BB4C7A"/>
  </w:style>
  <w:style w:type="paragraph" w:customStyle="1" w:styleId="497E0173504749AF97843C623EDD684A">
    <w:name w:val="497E0173504749AF97843C623EDD684A"/>
    <w:rsid w:val="00BB4C7A"/>
  </w:style>
  <w:style w:type="paragraph" w:customStyle="1" w:styleId="578FB4AEBFEC48D2BD71BD49A8A5E65E">
    <w:name w:val="578FB4AEBFEC48D2BD71BD49A8A5E65E"/>
    <w:rsid w:val="00BB4C7A"/>
  </w:style>
  <w:style w:type="paragraph" w:customStyle="1" w:styleId="E2073F377D194CA0A62656E1EA67620F">
    <w:name w:val="E2073F377D194CA0A62656E1EA67620F"/>
    <w:rsid w:val="00BB4C7A"/>
  </w:style>
  <w:style w:type="paragraph" w:customStyle="1" w:styleId="15870DD9847C49CCBFA6F764AD452ACB">
    <w:name w:val="15870DD9847C49CCBFA6F764AD452ACB"/>
    <w:rsid w:val="00BB4C7A"/>
  </w:style>
  <w:style w:type="paragraph" w:customStyle="1" w:styleId="52DC485187FD4BF483EA9673150208FF">
    <w:name w:val="52DC485187FD4BF483EA9673150208FF"/>
    <w:rsid w:val="00BB4C7A"/>
  </w:style>
  <w:style w:type="paragraph" w:customStyle="1" w:styleId="D4E121EBAFA9464592553CDD60050129">
    <w:name w:val="D4E121EBAFA9464592553CDD60050129"/>
    <w:rsid w:val="00BB4C7A"/>
  </w:style>
  <w:style w:type="paragraph" w:customStyle="1" w:styleId="7CA198654ED24835A84E74F93E70C654">
    <w:name w:val="7CA198654ED24835A84E74F93E70C654"/>
    <w:rsid w:val="00BB4C7A"/>
  </w:style>
  <w:style w:type="paragraph" w:customStyle="1" w:styleId="0AC257E5A9324AFB828C4238508C5CF3">
    <w:name w:val="0AC257E5A9324AFB828C4238508C5CF3"/>
    <w:rsid w:val="00BB4C7A"/>
  </w:style>
  <w:style w:type="paragraph" w:customStyle="1" w:styleId="B354098B620B48408AA8592300BC8F5F">
    <w:name w:val="B354098B620B48408AA8592300BC8F5F"/>
    <w:rsid w:val="00BB4C7A"/>
  </w:style>
  <w:style w:type="paragraph" w:customStyle="1" w:styleId="7752DC88A9514041820E5978A3191ADB">
    <w:name w:val="7752DC88A9514041820E5978A3191ADB"/>
    <w:rsid w:val="00BB4C7A"/>
  </w:style>
  <w:style w:type="paragraph" w:customStyle="1" w:styleId="046CFEC2E8E44D59A4B833408C60B6FF">
    <w:name w:val="046CFEC2E8E44D59A4B833408C60B6FF"/>
    <w:rsid w:val="00BB4C7A"/>
  </w:style>
  <w:style w:type="paragraph" w:customStyle="1" w:styleId="E28A23B7433C4F7EABBD301B22E4CCD0">
    <w:name w:val="E28A23B7433C4F7EABBD301B22E4CCD0"/>
    <w:rsid w:val="00BB4C7A"/>
  </w:style>
  <w:style w:type="paragraph" w:customStyle="1" w:styleId="6D3FFC4EAA4540F999043A19377E4657">
    <w:name w:val="6D3FFC4EAA4540F999043A19377E4657"/>
    <w:rsid w:val="00BB4C7A"/>
  </w:style>
  <w:style w:type="paragraph" w:customStyle="1" w:styleId="91CDFF4D0AE34A18BA894B4A1DF3DF84">
    <w:name w:val="91CDFF4D0AE34A18BA894B4A1DF3DF84"/>
    <w:rsid w:val="00BB4C7A"/>
  </w:style>
  <w:style w:type="paragraph" w:customStyle="1" w:styleId="9991F951634B46158C3C3B4268C15ADA">
    <w:name w:val="9991F951634B46158C3C3B4268C15ADA"/>
    <w:rsid w:val="00BB4C7A"/>
  </w:style>
  <w:style w:type="paragraph" w:customStyle="1" w:styleId="CD7AFCF87A0B4F8BB0FE5ED627FCE5B3">
    <w:name w:val="CD7AFCF87A0B4F8BB0FE5ED627FCE5B3"/>
    <w:rsid w:val="00BB4C7A"/>
  </w:style>
  <w:style w:type="paragraph" w:customStyle="1" w:styleId="6A4BD04A7DAD4EA9B14312CF5FA540CA">
    <w:name w:val="6A4BD04A7DAD4EA9B14312CF5FA540CA"/>
    <w:rsid w:val="00BB4C7A"/>
  </w:style>
  <w:style w:type="paragraph" w:customStyle="1" w:styleId="7AFFF8EC359F4EC1A64BDC431E319BEF">
    <w:name w:val="7AFFF8EC359F4EC1A64BDC431E319BEF"/>
    <w:rsid w:val="00BB4C7A"/>
  </w:style>
  <w:style w:type="paragraph" w:customStyle="1" w:styleId="85D0D3223EF04924B07EC45C536D9DFC">
    <w:name w:val="85D0D3223EF04924B07EC45C536D9DFC"/>
    <w:rsid w:val="00BB4C7A"/>
  </w:style>
  <w:style w:type="paragraph" w:customStyle="1" w:styleId="49847FB164F643B2AF5FFAEC4AD782C7">
    <w:name w:val="49847FB164F643B2AF5FFAEC4AD782C7"/>
    <w:rsid w:val="00BB4C7A"/>
  </w:style>
  <w:style w:type="paragraph" w:customStyle="1" w:styleId="450BAB49010C4852AC911EB763737F2A">
    <w:name w:val="450BAB49010C4852AC911EB763737F2A"/>
    <w:rsid w:val="00BB4C7A"/>
  </w:style>
  <w:style w:type="paragraph" w:customStyle="1" w:styleId="0E368A080B904C0CBDBD8C0B26B03F45">
    <w:name w:val="0E368A080B904C0CBDBD8C0B26B03F45"/>
    <w:rsid w:val="00BB4C7A"/>
  </w:style>
  <w:style w:type="paragraph" w:customStyle="1" w:styleId="04CFE43308C8467486D673E9A20CC880">
    <w:name w:val="04CFE43308C8467486D673E9A20CC880"/>
    <w:rsid w:val="00BB4C7A"/>
  </w:style>
  <w:style w:type="paragraph" w:customStyle="1" w:styleId="4A5679154CA64C12996BA8B749B9A5F6">
    <w:name w:val="4A5679154CA64C12996BA8B749B9A5F6"/>
    <w:rsid w:val="00BB4C7A"/>
  </w:style>
  <w:style w:type="paragraph" w:customStyle="1" w:styleId="28C39AE020B54310A4875D294ABBA2D2">
    <w:name w:val="28C39AE020B54310A4875D294ABBA2D2"/>
    <w:rsid w:val="00BB4C7A"/>
  </w:style>
  <w:style w:type="paragraph" w:customStyle="1" w:styleId="6FAF4C8AAD99406094ABB91393B08198">
    <w:name w:val="6FAF4C8AAD99406094ABB91393B08198"/>
    <w:rsid w:val="00BB4C7A"/>
  </w:style>
  <w:style w:type="paragraph" w:customStyle="1" w:styleId="22159A58F9FC4FF0A73CF27D74D9024B">
    <w:name w:val="22159A58F9FC4FF0A73CF27D74D9024B"/>
    <w:rsid w:val="00BB4C7A"/>
  </w:style>
  <w:style w:type="paragraph" w:customStyle="1" w:styleId="D6565D771881463EA2021506AAB3FE1F">
    <w:name w:val="D6565D771881463EA2021506AAB3FE1F"/>
    <w:rsid w:val="00BB4C7A"/>
  </w:style>
  <w:style w:type="paragraph" w:customStyle="1" w:styleId="1A054F7C7D5648269F7659DDC3B0BD7B">
    <w:name w:val="1A054F7C7D5648269F7659DDC3B0BD7B"/>
    <w:rsid w:val="00BB4C7A"/>
  </w:style>
  <w:style w:type="paragraph" w:customStyle="1" w:styleId="51605203017443DA8FD646680FB5A155">
    <w:name w:val="51605203017443DA8FD646680FB5A155"/>
    <w:rsid w:val="00BB4C7A"/>
  </w:style>
  <w:style w:type="paragraph" w:customStyle="1" w:styleId="2DE2A60B8DAC44899D0088FFF5EFD769">
    <w:name w:val="2DE2A60B8DAC44899D0088FFF5EFD769"/>
    <w:rsid w:val="00BB4C7A"/>
  </w:style>
  <w:style w:type="paragraph" w:customStyle="1" w:styleId="7AE2F9AFCA7040B0B523C45581CCE03B">
    <w:name w:val="7AE2F9AFCA7040B0B523C45581CCE03B"/>
    <w:rsid w:val="00BB4C7A"/>
  </w:style>
  <w:style w:type="paragraph" w:customStyle="1" w:styleId="647D113EBC274F4796050659DD74B44D">
    <w:name w:val="647D113EBC274F4796050659DD74B44D"/>
    <w:rsid w:val="00BB4C7A"/>
  </w:style>
  <w:style w:type="paragraph" w:customStyle="1" w:styleId="D429CFE2D1AB40D2935AB3E90D82C27A">
    <w:name w:val="D429CFE2D1AB40D2935AB3E90D82C27A"/>
    <w:rsid w:val="00BB4C7A"/>
  </w:style>
  <w:style w:type="paragraph" w:customStyle="1" w:styleId="FDC841912E454A02B000025A7D351126">
    <w:name w:val="FDC841912E454A02B000025A7D351126"/>
    <w:rsid w:val="00BB4C7A"/>
  </w:style>
  <w:style w:type="paragraph" w:customStyle="1" w:styleId="D856A4C3BD48427098C51E3173A7A057">
    <w:name w:val="D856A4C3BD48427098C51E3173A7A057"/>
    <w:rsid w:val="00BB4C7A"/>
  </w:style>
  <w:style w:type="paragraph" w:customStyle="1" w:styleId="2FC482422EEF44FDB669D6B496FA96ED">
    <w:name w:val="2FC482422EEF44FDB669D6B496FA96ED"/>
    <w:rsid w:val="00BB4C7A"/>
  </w:style>
  <w:style w:type="paragraph" w:customStyle="1" w:styleId="CC60DA6775E349028ABE9366AAA52A7D">
    <w:name w:val="CC60DA6775E349028ABE9366AAA52A7D"/>
    <w:rsid w:val="00BB4C7A"/>
  </w:style>
  <w:style w:type="paragraph" w:customStyle="1" w:styleId="B3C4B663552D4796A13963F02FD323C0">
    <w:name w:val="B3C4B663552D4796A13963F02FD323C0"/>
    <w:rsid w:val="00BB4C7A"/>
  </w:style>
  <w:style w:type="paragraph" w:customStyle="1" w:styleId="2F693F48D8C24D2F9E8FCD5C63ED79C9">
    <w:name w:val="2F693F48D8C24D2F9E8FCD5C63ED79C9"/>
    <w:rsid w:val="00BB4C7A"/>
  </w:style>
  <w:style w:type="paragraph" w:customStyle="1" w:styleId="2621CF1BE20C43A591687D730514D6B7">
    <w:name w:val="2621CF1BE20C43A591687D730514D6B7"/>
    <w:rsid w:val="00BB4C7A"/>
  </w:style>
  <w:style w:type="paragraph" w:customStyle="1" w:styleId="F7EC208ED3D94ADEB3EDE88F21E19B9A">
    <w:name w:val="F7EC208ED3D94ADEB3EDE88F21E19B9A"/>
    <w:rsid w:val="00BB4C7A"/>
  </w:style>
  <w:style w:type="paragraph" w:customStyle="1" w:styleId="26330EB586E64878ABC6FC5FB4C03550">
    <w:name w:val="26330EB586E64878ABC6FC5FB4C03550"/>
    <w:rsid w:val="00BB4C7A"/>
  </w:style>
  <w:style w:type="paragraph" w:customStyle="1" w:styleId="348FDFA7306C4E3595397D877AFD4C87">
    <w:name w:val="348FDFA7306C4E3595397D877AFD4C87"/>
    <w:rsid w:val="00BB4C7A"/>
  </w:style>
  <w:style w:type="paragraph" w:customStyle="1" w:styleId="627019AFDE634A60A09911A725861992">
    <w:name w:val="627019AFDE634A60A09911A725861992"/>
    <w:rsid w:val="00BB4C7A"/>
  </w:style>
  <w:style w:type="paragraph" w:customStyle="1" w:styleId="051998280487483C804F1722B52125D6">
    <w:name w:val="051998280487483C804F1722B52125D6"/>
    <w:rsid w:val="00BB4C7A"/>
  </w:style>
  <w:style w:type="paragraph" w:customStyle="1" w:styleId="94925725123D401A9EE76DDF693E6A9B">
    <w:name w:val="94925725123D401A9EE76DDF693E6A9B"/>
    <w:rsid w:val="00BB4C7A"/>
  </w:style>
  <w:style w:type="paragraph" w:customStyle="1" w:styleId="4900E8829AAE4D718693A40513B58A4F">
    <w:name w:val="4900E8829AAE4D718693A40513B58A4F"/>
    <w:rsid w:val="00BB4C7A"/>
  </w:style>
  <w:style w:type="paragraph" w:customStyle="1" w:styleId="184A9D6BFB5143589C0251026A9B81A5">
    <w:name w:val="184A9D6BFB5143589C0251026A9B81A5"/>
    <w:rsid w:val="00BB4C7A"/>
  </w:style>
  <w:style w:type="paragraph" w:customStyle="1" w:styleId="ACB0ADB3D6414FC2AB6BD696B59195C4">
    <w:name w:val="ACB0ADB3D6414FC2AB6BD696B59195C4"/>
    <w:rsid w:val="00BB4C7A"/>
  </w:style>
  <w:style w:type="paragraph" w:customStyle="1" w:styleId="EA4888B5FD5B4A2A9CE4AE5E6FE64645">
    <w:name w:val="EA4888B5FD5B4A2A9CE4AE5E6FE64645"/>
    <w:rsid w:val="00BB4C7A"/>
  </w:style>
  <w:style w:type="paragraph" w:customStyle="1" w:styleId="54A4C4A52EE84A7093122BF7FD53C6D1">
    <w:name w:val="54A4C4A52EE84A7093122BF7FD53C6D1"/>
    <w:rsid w:val="00BB4C7A"/>
  </w:style>
  <w:style w:type="paragraph" w:customStyle="1" w:styleId="BFC2B6759C3F49C18063C67B381B352D">
    <w:name w:val="BFC2B6759C3F49C18063C67B381B352D"/>
    <w:rsid w:val="00BB4C7A"/>
  </w:style>
  <w:style w:type="paragraph" w:customStyle="1" w:styleId="395E567C32C04E4DB9A399EF1376531B">
    <w:name w:val="395E567C32C04E4DB9A399EF1376531B"/>
    <w:rsid w:val="00BB4C7A"/>
  </w:style>
  <w:style w:type="paragraph" w:customStyle="1" w:styleId="94B35F346324420BA8D1CB472FEBBA1C1">
    <w:name w:val="94B35F346324420BA8D1CB472FEBBA1C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3BF6299AA91E42A38BE509792F05327C1">
    <w:name w:val="3BF6299AA91E42A38BE509792F05327C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6EB84CFB55E747839AE41F383B890F3B1">
    <w:name w:val="6EB84CFB55E747839AE41F383B890F3B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7CE2F2D34F541A4BBEE84FC7A1D79D91">
    <w:name w:val="A7CE2F2D34F541A4BBEE84FC7A1D79D9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D3DB5C2A6DBB4CE393655060F4C7E7861">
    <w:name w:val="D3DB5C2A6DBB4CE393655060F4C7E786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3614F35AA94548778AF08D751D95E4B71">
    <w:name w:val="3614F35AA94548778AF08D751D95E4B7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F65E29F207AA494A9525147BDFE655681">
    <w:name w:val="F65E29F207AA494A9525147BDFE65568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497E0173504749AF97843C623EDD684A1">
    <w:name w:val="497E0173504749AF97843C623EDD684A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578FB4AEBFEC48D2BD71BD49A8A5E65E1">
    <w:name w:val="578FB4AEBFEC48D2BD71BD49A8A5E65E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2073F377D194CA0A62656E1EA67620F1">
    <w:name w:val="E2073F377D194CA0A62656E1EA67620F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15870DD9847C49CCBFA6F764AD452ACB1">
    <w:name w:val="15870DD9847C49CCBFA6F764AD452ACB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52DC485187FD4BF483EA9673150208FF1">
    <w:name w:val="52DC485187FD4BF483EA9673150208FF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D4E121EBAFA9464592553CDD600501291">
    <w:name w:val="D4E121EBAFA9464592553CDD60050129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7CA198654ED24835A84E74F93E70C6541">
    <w:name w:val="7CA198654ED24835A84E74F93E70C654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B354098B620B48408AA8592300BC8F5F1">
    <w:name w:val="B354098B620B48408AA8592300BC8F5F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7752DC88A9514041820E5978A3191ADB1">
    <w:name w:val="7752DC88A9514041820E5978A3191ADB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046CFEC2E8E44D59A4B833408C60B6FF1">
    <w:name w:val="046CFEC2E8E44D59A4B833408C60B6FF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28A23B7433C4F7EABBD301B22E4CCD01">
    <w:name w:val="E28A23B7433C4F7EABBD301B22E4CCD0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6D3FFC4EAA4540F999043A19377E46571">
    <w:name w:val="6D3FFC4EAA4540F999043A19377E4657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91CDFF4D0AE34A18BA894B4A1DF3DF841">
    <w:name w:val="91CDFF4D0AE34A18BA894B4A1DF3DF84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9991F951634B46158C3C3B4268C15ADA1">
    <w:name w:val="9991F951634B46158C3C3B4268C15ADA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CD7AFCF87A0B4F8BB0FE5ED627FCE5B31">
    <w:name w:val="CD7AFCF87A0B4F8BB0FE5ED627FCE5B3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6A4BD04A7DAD4EA9B14312CF5FA540CA1">
    <w:name w:val="6A4BD04A7DAD4EA9B14312CF5FA540CA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7AFFF8EC359F4EC1A64BDC431E319BEF1">
    <w:name w:val="7AFFF8EC359F4EC1A64BDC431E319BEF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85D0D3223EF04924B07EC45C536D9DFC1">
    <w:name w:val="85D0D3223EF04924B07EC45C536D9DFC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450BAB49010C4852AC911EB763737F2A1">
    <w:name w:val="450BAB49010C4852AC911EB763737F2A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0E368A080B904C0CBDBD8C0B26B03F451">
    <w:name w:val="0E368A080B904C0CBDBD8C0B26B03F45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04CFE43308C8467486D673E9A20CC8801">
    <w:name w:val="04CFE43308C8467486D673E9A20CC880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4A5679154CA64C12996BA8B749B9A5F61">
    <w:name w:val="4A5679154CA64C12996BA8B749B9A5F6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28C39AE020B54310A4875D294ABBA2D21">
    <w:name w:val="28C39AE020B54310A4875D294ABBA2D2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6FAF4C8AAD99406094ABB91393B081981">
    <w:name w:val="6FAF4C8AAD99406094ABB91393B08198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22159A58F9FC4FF0A73CF27D74D9024B1">
    <w:name w:val="22159A58F9FC4FF0A73CF27D74D9024B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D6565D771881463EA2021506AAB3FE1F1">
    <w:name w:val="D6565D771881463EA2021506AAB3FE1F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1A054F7C7D5648269F7659DDC3B0BD7B1">
    <w:name w:val="1A054F7C7D5648269F7659DDC3B0BD7B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51605203017443DA8FD646680FB5A1551">
    <w:name w:val="51605203017443DA8FD646680FB5A155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2DE2A60B8DAC44899D0088FFF5EFD7691">
    <w:name w:val="2DE2A60B8DAC44899D0088FFF5EFD769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647D113EBC274F4796050659DD74B44D1">
    <w:name w:val="647D113EBC274F4796050659DD74B44D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D429CFE2D1AB40D2935AB3E90D82C27A1">
    <w:name w:val="D429CFE2D1AB40D2935AB3E90D82C27A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FDC841912E454A02B000025A7D3511261">
    <w:name w:val="FDC841912E454A02B000025A7D351126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D856A4C3BD48427098C51E3173A7A0571">
    <w:name w:val="D856A4C3BD48427098C51E3173A7A057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2FC482422EEF44FDB669D6B496FA96ED1">
    <w:name w:val="2FC482422EEF44FDB669D6B496FA96ED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CC60DA6775E349028ABE9366AAA52A7D1">
    <w:name w:val="CC60DA6775E349028ABE9366AAA52A7D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B3C4B663552D4796A13963F02FD323C01">
    <w:name w:val="B3C4B663552D4796A13963F02FD323C0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2F693F48D8C24D2F9E8FCD5C63ED79C91">
    <w:name w:val="2F693F48D8C24D2F9E8FCD5C63ED79C9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2621CF1BE20C43A591687D730514D6B71">
    <w:name w:val="2621CF1BE20C43A591687D730514D6B7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F7EC208ED3D94ADEB3EDE88F21E19B9A1">
    <w:name w:val="F7EC208ED3D94ADEB3EDE88F21E19B9A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26330EB586E64878ABC6FC5FB4C035501">
    <w:name w:val="26330EB586E64878ABC6FC5FB4C03550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627019AFDE634A60A09911A7258619921">
    <w:name w:val="627019AFDE634A60A09911A725861992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051998280487483C804F1722B52125D61">
    <w:name w:val="051998280487483C804F1722B52125D6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94925725123D401A9EE76DDF693E6A9B1">
    <w:name w:val="94925725123D401A9EE76DDF693E6A9B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4900E8829AAE4D718693A40513B58A4F1">
    <w:name w:val="4900E8829AAE4D718693A40513B58A4F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184A9D6BFB5143589C0251026A9B81A51">
    <w:name w:val="184A9D6BFB5143589C0251026A9B81A5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CB0ADB3D6414FC2AB6BD696B59195C41">
    <w:name w:val="ACB0ADB3D6414FC2AB6BD696B59195C4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A4888B5FD5B4A2A9CE4AE5E6FE646451">
    <w:name w:val="EA4888B5FD5B4A2A9CE4AE5E6FE64645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54A4C4A52EE84A7093122BF7FD53C6D11">
    <w:name w:val="54A4C4A52EE84A7093122BF7FD53C6D1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BFC2B6759C3F49C18063C67B381B352D1">
    <w:name w:val="BFC2B6759C3F49C18063C67B381B352D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395E567C32C04E4DB9A399EF1376531B1">
    <w:name w:val="395E567C32C04E4DB9A399EF1376531B1"/>
    <w:rsid w:val="00BB4C7A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96C44392E6924047BFB0A8ADF2D715A4">
    <w:name w:val="96C44392E6924047BFB0A8ADF2D715A4"/>
    <w:rsid w:val="00F62CF7"/>
    <w:rPr>
      <w:lang w:val="en-US" w:eastAsia="en-US"/>
    </w:rPr>
  </w:style>
  <w:style w:type="paragraph" w:customStyle="1" w:styleId="FE236FD9315B43178D730F9D7B8A59B7">
    <w:name w:val="FE236FD9315B43178D730F9D7B8A59B7"/>
    <w:rsid w:val="00F62CF7"/>
    <w:rPr>
      <w:lang w:val="en-US" w:eastAsia="en-US"/>
    </w:rPr>
  </w:style>
  <w:style w:type="paragraph" w:customStyle="1" w:styleId="E052735BF3A844FC9E63C2A4317D9C53">
    <w:name w:val="E052735BF3A844FC9E63C2A4317D9C53"/>
    <w:rsid w:val="00F62CF7"/>
    <w:rPr>
      <w:lang w:val="en-US" w:eastAsia="en-US"/>
    </w:rPr>
  </w:style>
  <w:style w:type="paragraph" w:customStyle="1" w:styleId="6A054C83F7C74D7B834390B0D2AC74CB">
    <w:name w:val="6A054C83F7C74D7B834390B0D2AC74CB"/>
    <w:rsid w:val="00F62CF7"/>
    <w:rPr>
      <w:lang w:val="en-US" w:eastAsia="en-US"/>
    </w:rPr>
  </w:style>
  <w:style w:type="paragraph" w:customStyle="1" w:styleId="EEA8B72151124F4CB64856E386CB49FF">
    <w:name w:val="EEA8B72151124F4CB64856E386CB49FF"/>
    <w:rsid w:val="00F62CF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DAD9-1F71-4B40-8203-1580CCF8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FBK - Me e reja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Hajdari</dc:creator>
  <cp:keywords/>
  <dc:description/>
  <cp:lastModifiedBy>Admin</cp:lastModifiedBy>
  <cp:revision>2</cp:revision>
  <cp:lastPrinted>2022-08-19T10:24:00Z</cp:lastPrinted>
  <dcterms:created xsi:type="dcterms:W3CDTF">2024-10-17T09:36:00Z</dcterms:created>
  <dcterms:modified xsi:type="dcterms:W3CDTF">2024-10-17T09:36:00Z</dcterms:modified>
</cp:coreProperties>
</file>