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431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483"/>
        <w:gridCol w:w="1349"/>
        <w:gridCol w:w="4684"/>
        <w:gridCol w:w="567"/>
        <w:gridCol w:w="2693"/>
      </w:tblGrid>
      <w:tr w:rsidR="009F79D3" w:rsidRPr="00AE213A" w14:paraId="73F8DE66" w14:textId="77777777" w:rsidTr="009F79D3">
        <w:trPr>
          <w:trHeight w:val="602"/>
        </w:trPr>
        <w:tc>
          <w:tcPr>
            <w:tcW w:w="1832" w:type="dxa"/>
            <w:gridSpan w:val="2"/>
            <w:vAlign w:val="center"/>
          </w:tcPr>
          <w:p w14:paraId="11502C44" w14:textId="5F63B368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KLUBI</w:t>
            </w:r>
            <w:r w:rsidR="00E13550">
              <w:rPr>
                <w:rFonts w:ascii="Arial" w:hAnsi="Arial" w:cs="Arial"/>
                <w:b/>
                <w:bCs/>
                <w:lang w:val="sq-AL"/>
              </w:rPr>
              <w:t>:</w:t>
            </w:r>
          </w:p>
        </w:tc>
        <w:tc>
          <w:tcPr>
            <w:tcW w:w="7944" w:type="dxa"/>
            <w:gridSpan w:val="3"/>
            <w:vAlign w:val="center"/>
          </w:tcPr>
          <w:p w14:paraId="4BBEDB88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</w:p>
        </w:tc>
      </w:tr>
      <w:tr w:rsidR="009F79D3" w:rsidRPr="00AE213A" w14:paraId="7BC8135C" w14:textId="77777777" w:rsidTr="009F79D3">
        <w:trPr>
          <w:trHeight w:val="432"/>
        </w:trPr>
        <w:tc>
          <w:tcPr>
            <w:tcW w:w="483" w:type="dxa"/>
            <w:vAlign w:val="center"/>
          </w:tcPr>
          <w:p w14:paraId="2D78E1C5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</w:p>
        </w:tc>
        <w:tc>
          <w:tcPr>
            <w:tcW w:w="6033" w:type="dxa"/>
            <w:gridSpan w:val="2"/>
            <w:vAlign w:val="center"/>
          </w:tcPr>
          <w:p w14:paraId="117A2001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 w:rsidRPr="00AE213A">
              <w:rPr>
                <w:rFonts w:ascii="Arial" w:hAnsi="Arial" w:cs="Arial"/>
                <w:lang w:val="sq-AL"/>
              </w:rPr>
              <w:t>Formulari i aplikimit</w:t>
            </w:r>
          </w:p>
        </w:tc>
        <w:tc>
          <w:tcPr>
            <w:tcW w:w="567" w:type="dxa"/>
            <w:vAlign w:val="center"/>
          </w:tcPr>
          <w:p w14:paraId="152A8D40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C797D49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AE213A" w14:paraId="14B2DA5B" w14:textId="77777777" w:rsidTr="009F79D3">
        <w:trPr>
          <w:trHeight w:val="432"/>
        </w:trPr>
        <w:tc>
          <w:tcPr>
            <w:tcW w:w="483" w:type="dxa"/>
            <w:vAlign w:val="center"/>
          </w:tcPr>
          <w:p w14:paraId="295D99F2" w14:textId="6CDA49B8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2</w:t>
            </w:r>
          </w:p>
        </w:tc>
        <w:tc>
          <w:tcPr>
            <w:tcW w:w="6033" w:type="dxa"/>
            <w:gridSpan w:val="2"/>
            <w:vAlign w:val="center"/>
          </w:tcPr>
          <w:p w14:paraId="06E79922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Letërkonfirmimi për personin e autorizuar</w:t>
            </w:r>
          </w:p>
        </w:tc>
        <w:tc>
          <w:tcPr>
            <w:tcW w:w="567" w:type="dxa"/>
            <w:vAlign w:val="center"/>
          </w:tcPr>
          <w:p w14:paraId="7DEA5F83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vAlign w:val="center"/>
          </w:tcPr>
          <w:p w14:paraId="235F28F4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AE213A" w14:paraId="6B129D00" w14:textId="77777777" w:rsidTr="00603664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2C6F9400" w14:textId="13F2012D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3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4F8D8DA7" w14:textId="7A6EDD86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Regjistrimi i lojtarëve (lista)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4802EB7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448CDD4D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SPORTIV</w:t>
            </w:r>
          </w:p>
        </w:tc>
      </w:tr>
      <w:tr w:rsidR="009F79D3" w:rsidRPr="00AE213A" w14:paraId="50F1DC96" w14:textId="77777777" w:rsidTr="00603664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41DF486" w14:textId="69884661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4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4C3A8555" w14:textId="636DA0C5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Kontrolli shëndetësor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19E0BF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07CFFB8C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22192B" w14:paraId="5E4C284C" w14:textId="77777777" w:rsidTr="00603664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69A83F34" w14:textId="38FF7FCE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5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768DB07D" w14:textId="01C7AF8A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Paraqitja e </w:t>
            </w:r>
            <w:r w:rsidR="00B76D67">
              <w:rPr>
                <w:rFonts w:ascii="Arial" w:hAnsi="Arial" w:cs="Arial"/>
                <w:lang w:val="sq-AL"/>
              </w:rPr>
              <w:t xml:space="preserve">ekipeve të </w:t>
            </w:r>
            <w:r>
              <w:rPr>
                <w:rFonts w:ascii="Arial" w:hAnsi="Arial" w:cs="Arial"/>
                <w:lang w:val="sq-AL"/>
              </w:rPr>
              <w:t>gjeneratave të reja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B89C41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294F325F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4F4928" w14:paraId="7827BB5B" w14:textId="77777777" w:rsidTr="00603664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2AB2D7E2" w14:textId="1979F03D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6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2A10BEA3" w14:textId="418AC106" w:rsidR="009F79D3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Programi për Zhvillimin dhe </w:t>
            </w:r>
            <w:r w:rsidR="0022192B">
              <w:rPr>
                <w:rFonts w:ascii="Arial" w:hAnsi="Arial" w:cs="Arial"/>
                <w:lang w:val="sq-AL"/>
              </w:rPr>
              <w:t>Trajnimin</w:t>
            </w:r>
            <w:r>
              <w:rPr>
                <w:rFonts w:ascii="Arial" w:hAnsi="Arial" w:cs="Arial"/>
                <w:lang w:val="sq-AL"/>
              </w:rPr>
              <w:t xml:space="preserve"> e Gjeneratave të Reja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6E3C45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230B00BB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AE213A" w14:paraId="4F0C82C7" w14:textId="77777777" w:rsidTr="009F79D3">
        <w:trPr>
          <w:trHeight w:val="432"/>
        </w:trPr>
        <w:tc>
          <w:tcPr>
            <w:tcW w:w="483" w:type="dxa"/>
            <w:vAlign w:val="center"/>
          </w:tcPr>
          <w:p w14:paraId="274B7F75" w14:textId="485319B9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7</w:t>
            </w:r>
          </w:p>
        </w:tc>
        <w:tc>
          <w:tcPr>
            <w:tcW w:w="6033" w:type="dxa"/>
            <w:gridSpan w:val="2"/>
            <w:vAlign w:val="center"/>
          </w:tcPr>
          <w:p w14:paraId="1665667A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Raporti i Auditimit (Financiar)</w:t>
            </w:r>
          </w:p>
        </w:tc>
        <w:tc>
          <w:tcPr>
            <w:tcW w:w="567" w:type="dxa"/>
            <w:vAlign w:val="center"/>
          </w:tcPr>
          <w:p w14:paraId="4B1907EC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A51CC04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FINANCIAR</w:t>
            </w:r>
          </w:p>
        </w:tc>
      </w:tr>
      <w:tr w:rsidR="009F79D3" w:rsidRPr="00AE213A" w14:paraId="7A7C0C0F" w14:textId="77777777" w:rsidTr="009F79D3">
        <w:trPr>
          <w:trHeight w:val="432"/>
        </w:trPr>
        <w:tc>
          <w:tcPr>
            <w:tcW w:w="483" w:type="dxa"/>
            <w:vAlign w:val="center"/>
          </w:tcPr>
          <w:p w14:paraId="2E01F784" w14:textId="45CDC300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8</w:t>
            </w:r>
          </w:p>
        </w:tc>
        <w:tc>
          <w:tcPr>
            <w:tcW w:w="6033" w:type="dxa"/>
            <w:gridSpan w:val="2"/>
            <w:vAlign w:val="center"/>
          </w:tcPr>
          <w:p w14:paraId="1C815A06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Plani Financiar</w:t>
            </w:r>
          </w:p>
        </w:tc>
        <w:tc>
          <w:tcPr>
            <w:tcW w:w="567" w:type="dxa"/>
            <w:vAlign w:val="center"/>
          </w:tcPr>
          <w:p w14:paraId="29674E34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vAlign w:val="center"/>
          </w:tcPr>
          <w:p w14:paraId="7B2FF94D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AE213A" w14:paraId="5DC45925" w14:textId="77777777" w:rsidTr="009F79D3">
        <w:trPr>
          <w:trHeight w:val="432"/>
        </w:trPr>
        <w:tc>
          <w:tcPr>
            <w:tcW w:w="483" w:type="dxa"/>
            <w:vAlign w:val="center"/>
          </w:tcPr>
          <w:p w14:paraId="03E79CDB" w14:textId="53ABE1D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9</w:t>
            </w:r>
          </w:p>
        </w:tc>
        <w:tc>
          <w:tcPr>
            <w:tcW w:w="6033" w:type="dxa"/>
            <w:gridSpan w:val="2"/>
            <w:vAlign w:val="center"/>
          </w:tcPr>
          <w:p w14:paraId="67792558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Konfirmimi bankar</w:t>
            </w:r>
          </w:p>
        </w:tc>
        <w:tc>
          <w:tcPr>
            <w:tcW w:w="567" w:type="dxa"/>
            <w:vAlign w:val="center"/>
          </w:tcPr>
          <w:p w14:paraId="2D9A8C1E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vAlign w:val="center"/>
          </w:tcPr>
          <w:p w14:paraId="1CFE2B00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22192B" w14:paraId="0D272AA0" w14:textId="77777777" w:rsidTr="009F79D3">
        <w:trPr>
          <w:trHeight w:val="432"/>
        </w:trPr>
        <w:tc>
          <w:tcPr>
            <w:tcW w:w="483" w:type="dxa"/>
            <w:vAlign w:val="center"/>
          </w:tcPr>
          <w:p w14:paraId="509CB87B" w14:textId="24512B1B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  <w:r>
              <w:rPr>
                <w:rFonts w:ascii="Arial" w:hAnsi="Arial" w:cs="Arial"/>
                <w:b/>
                <w:bCs/>
                <w:lang w:val="sq-AL"/>
              </w:rPr>
              <w:t>0</w:t>
            </w:r>
          </w:p>
        </w:tc>
        <w:tc>
          <w:tcPr>
            <w:tcW w:w="6033" w:type="dxa"/>
            <w:gridSpan w:val="2"/>
            <w:vAlign w:val="center"/>
          </w:tcPr>
          <w:p w14:paraId="275E30EF" w14:textId="621660BB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Shlyerja e obligimeve ndaj FBK dhe FIBA (apo Marrëveshja me FBK për shlyerjen e borxheve)</w:t>
            </w:r>
          </w:p>
        </w:tc>
        <w:tc>
          <w:tcPr>
            <w:tcW w:w="567" w:type="dxa"/>
            <w:vAlign w:val="center"/>
          </w:tcPr>
          <w:p w14:paraId="63880A07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vAlign w:val="center"/>
          </w:tcPr>
          <w:p w14:paraId="74F59A23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AE213A" w14:paraId="026095AA" w14:textId="77777777" w:rsidTr="00603664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29B03FB" w14:textId="75AFBDC5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  <w:r>
              <w:rPr>
                <w:rFonts w:ascii="Arial" w:hAnsi="Arial" w:cs="Arial"/>
                <w:b/>
                <w:bCs/>
                <w:lang w:val="sq-AL"/>
              </w:rPr>
              <w:t>1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7FF49570" w14:textId="092F0649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Certifikata e regjistrimit (OJQ)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515E10C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136770D7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LIGJOR, ETIK DHE DISIPLINOR</w:t>
            </w:r>
          </w:p>
        </w:tc>
      </w:tr>
      <w:tr w:rsidR="009F79D3" w:rsidRPr="00AE213A" w14:paraId="7E35C0C4" w14:textId="77777777" w:rsidTr="00603664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E5A5F04" w14:textId="7074DD9B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12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7BFC0880" w14:textId="2C8A6FE6" w:rsidR="009F79D3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Akti Themelues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EDF0480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1CBC487E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AE213A" w14:paraId="49F02BF3" w14:textId="77777777" w:rsidTr="00603664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6F312BD7" w14:textId="4C20DDBC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  <w:r>
              <w:rPr>
                <w:rFonts w:ascii="Arial" w:hAnsi="Arial" w:cs="Arial"/>
                <w:b/>
                <w:bCs/>
                <w:lang w:val="sq-AL"/>
              </w:rPr>
              <w:t>3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4C6BD50F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Statuti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D98753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3729640E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AE213A" w14:paraId="572B942C" w14:textId="77777777" w:rsidTr="00603664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1DD2F254" w14:textId="7D7490A2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  <w:r>
              <w:rPr>
                <w:rFonts w:ascii="Arial" w:hAnsi="Arial" w:cs="Arial"/>
                <w:b/>
                <w:bCs/>
                <w:lang w:val="sq-AL"/>
              </w:rPr>
              <w:t>4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40A74D51" w14:textId="50D80B69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Rregullorja disiplinore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D4DFD3B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63F8B459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AE213A" w14:paraId="736C71BC" w14:textId="77777777" w:rsidTr="00603664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DE02DA8" w14:textId="7B978CD5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15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5C445F6B" w14:textId="6EB18BB5" w:rsidR="009F79D3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Procesverbali i Kuvendit të fundit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60D8076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0F05FA9F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9F79D3" w14:paraId="6C952515" w14:textId="77777777" w:rsidTr="00603664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2254408B" w14:textId="03E38592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16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153CE918" w14:textId="273D028F" w:rsidR="009F79D3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Obligimet ndaj organeve tatimore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CC6F3F7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578A380D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22192B" w14:paraId="12E22FFB" w14:textId="77777777" w:rsidTr="00603664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0764E6E" w14:textId="4C1E75FE" w:rsidR="009F79D3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17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55AB8A3B" w14:textId="10AA2F07" w:rsidR="009F79D3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Kontratat e lojtarëve (të noterizuara) dhe trajnerëve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0E2E316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0B2E8648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AE213A" w14:paraId="5240B2F0" w14:textId="77777777" w:rsidTr="009F79D3">
        <w:trPr>
          <w:trHeight w:val="432"/>
        </w:trPr>
        <w:tc>
          <w:tcPr>
            <w:tcW w:w="483" w:type="dxa"/>
            <w:vAlign w:val="center"/>
          </w:tcPr>
          <w:p w14:paraId="30BC9915" w14:textId="18EFCE2E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18</w:t>
            </w:r>
          </w:p>
        </w:tc>
        <w:tc>
          <w:tcPr>
            <w:tcW w:w="6033" w:type="dxa"/>
            <w:gridSpan w:val="2"/>
            <w:vAlign w:val="center"/>
          </w:tcPr>
          <w:p w14:paraId="4E49773F" w14:textId="77E6FFA5" w:rsidR="009F79D3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Lista e të punësuarve në klub (përfshirë stafin profesional)</w:t>
            </w:r>
          </w:p>
        </w:tc>
        <w:tc>
          <w:tcPr>
            <w:tcW w:w="567" w:type="dxa"/>
            <w:vAlign w:val="center"/>
          </w:tcPr>
          <w:p w14:paraId="737083B3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E7965BC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ADM. DHE I PERSONELIT</w:t>
            </w:r>
          </w:p>
        </w:tc>
      </w:tr>
      <w:tr w:rsidR="009F79D3" w:rsidRPr="0022192B" w14:paraId="102E91A6" w14:textId="77777777" w:rsidTr="009F79D3">
        <w:trPr>
          <w:trHeight w:val="432"/>
        </w:trPr>
        <w:tc>
          <w:tcPr>
            <w:tcW w:w="483" w:type="dxa"/>
            <w:vAlign w:val="center"/>
          </w:tcPr>
          <w:p w14:paraId="171D92A2" w14:textId="7EA80A4B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19</w:t>
            </w:r>
          </w:p>
        </w:tc>
        <w:tc>
          <w:tcPr>
            <w:tcW w:w="6033" w:type="dxa"/>
            <w:gridSpan w:val="2"/>
            <w:vAlign w:val="center"/>
          </w:tcPr>
          <w:p w14:paraId="648F047A" w14:textId="1A5DFF06" w:rsidR="009F79D3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Lista e organeve qeverisëse dhe drejtuese të klubit (struktura e Bordit, organet drejtuese)</w:t>
            </w:r>
          </w:p>
        </w:tc>
        <w:tc>
          <w:tcPr>
            <w:tcW w:w="567" w:type="dxa"/>
            <w:vAlign w:val="center"/>
          </w:tcPr>
          <w:p w14:paraId="5DAB9BED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vAlign w:val="center"/>
          </w:tcPr>
          <w:p w14:paraId="1B89CA9C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9F79D3" w:rsidRPr="00AE213A" w14:paraId="359128D9" w14:textId="77777777" w:rsidTr="00603664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65965203" w14:textId="07869CFB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20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52D52C95" w14:textId="36873E8F" w:rsidR="009F79D3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Marrëveshja me Policinë (+skica </w:t>
            </w:r>
            <w:r w:rsidR="004F4928">
              <w:rPr>
                <w:rFonts w:ascii="Arial" w:hAnsi="Arial" w:cs="Arial"/>
                <w:lang w:val="sq-AL"/>
              </w:rPr>
              <w:t>në rast se</w:t>
            </w:r>
            <w:r>
              <w:rPr>
                <w:rFonts w:ascii="Arial" w:hAnsi="Arial" w:cs="Arial"/>
                <w:lang w:val="sq-AL"/>
              </w:rPr>
              <w:t xml:space="preserve"> ka)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71C34C2" w14:textId="77777777" w:rsidR="009F79D3" w:rsidRPr="00AE213A" w:rsidRDefault="009F79D3" w:rsidP="009F79D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020CE24" w14:textId="77777777" w:rsidR="009F79D3" w:rsidRPr="00AE213A" w:rsidRDefault="009F79D3" w:rsidP="009F79D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INFRASTRUKTUROR</w:t>
            </w:r>
          </w:p>
        </w:tc>
      </w:tr>
    </w:tbl>
    <w:p w14:paraId="26EB6EAD" w14:textId="77777777" w:rsidR="00884B22" w:rsidRPr="00884B22" w:rsidRDefault="00884B22" w:rsidP="00884B22">
      <w:pPr>
        <w:jc w:val="both"/>
        <w:rPr>
          <w:rFonts w:ascii="Arial" w:hAnsi="Arial" w:cs="Arial"/>
          <w:lang w:val="en-GB"/>
        </w:rPr>
      </w:pPr>
    </w:p>
    <w:sectPr w:rsidR="00884B22" w:rsidRPr="00884B22" w:rsidSect="00884B22">
      <w:headerReference w:type="default" r:id="rId8"/>
      <w:footerReference w:type="default" r:id="rId9"/>
      <w:pgSz w:w="12240" w:h="15840"/>
      <w:pgMar w:top="1440" w:right="1440" w:bottom="1440" w:left="1440" w:header="720" w:footer="2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3BAE" w14:textId="77777777" w:rsidR="000E630B" w:rsidRDefault="000E630B" w:rsidP="00D3570E">
      <w:r>
        <w:separator/>
      </w:r>
    </w:p>
  </w:endnote>
  <w:endnote w:type="continuationSeparator" w:id="0">
    <w:p w14:paraId="5F099B04" w14:textId="77777777" w:rsidR="000E630B" w:rsidRDefault="000E630B" w:rsidP="00D3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A91A" w14:textId="77777777" w:rsidR="00D3570E" w:rsidRPr="003502C6" w:rsidRDefault="005B4999" w:rsidP="003502C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177BEF" wp14:editId="19FA57DE">
          <wp:simplePos x="0" y="0"/>
          <wp:positionH relativeFrom="column">
            <wp:posOffset>-673100</wp:posOffset>
          </wp:positionH>
          <wp:positionV relativeFrom="paragraph">
            <wp:posOffset>257810</wp:posOffset>
          </wp:positionV>
          <wp:extent cx="7251065" cy="1552575"/>
          <wp:effectExtent l="0" t="0" r="0" b="0"/>
          <wp:wrapTopAndBottom/>
          <wp:docPr id="710172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970505" name="Picture 14899705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1BFE" w14:textId="77777777" w:rsidR="000E630B" w:rsidRDefault="000E630B" w:rsidP="00D3570E">
      <w:r>
        <w:separator/>
      </w:r>
    </w:p>
  </w:footnote>
  <w:footnote w:type="continuationSeparator" w:id="0">
    <w:p w14:paraId="7DF86586" w14:textId="77777777" w:rsidR="000E630B" w:rsidRDefault="000E630B" w:rsidP="00D3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820D" w14:textId="77777777" w:rsidR="00950563" w:rsidRDefault="00950563">
    <w:pPr>
      <w:pStyle w:val="Header"/>
    </w:pPr>
  </w:p>
  <w:p w14:paraId="31161BB1" w14:textId="77777777" w:rsidR="00200F76" w:rsidRDefault="00200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55B"/>
    <w:multiLevelType w:val="hybridMultilevel"/>
    <w:tmpl w:val="6C9E67C8"/>
    <w:lvl w:ilvl="0" w:tplc="C7C456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95967"/>
    <w:multiLevelType w:val="hybridMultilevel"/>
    <w:tmpl w:val="A6EC5116"/>
    <w:lvl w:ilvl="0" w:tplc="677EA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9369D"/>
    <w:multiLevelType w:val="hybridMultilevel"/>
    <w:tmpl w:val="7414A7E8"/>
    <w:lvl w:ilvl="0" w:tplc="C6B81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5312E"/>
    <w:multiLevelType w:val="hybridMultilevel"/>
    <w:tmpl w:val="D30C1300"/>
    <w:lvl w:ilvl="0" w:tplc="8E92D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6C3520"/>
    <w:multiLevelType w:val="hybridMultilevel"/>
    <w:tmpl w:val="45B8027C"/>
    <w:lvl w:ilvl="0" w:tplc="AD344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5562B3"/>
    <w:multiLevelType w:val="hybridMultilevel"/>
    <w:tmpl w:val="AD4CC49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94E32"/>
    <w:multiLevelType w:val="hybridMultilevel"/>
    <w:tmpl w:val="2764A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46DAE"/>
    <w:multiLevelType w:val="hybridMultilevel"/>
    <w:tmpl w:val="438A53EA"/>
    <w:lvl w:ilvl="0" w:tplc="7AA20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1E6357"/>
    <w:multiLevelType w:val="hybridMultilevel"/>
    <w:tmpl w:val="F460B170"/>
    <w:lvl w:ilvl="0" w:tplc="83AE4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02EFF"/>
    <w:multiLevelType w:val="hybridMultilevel"/>
    <w:tmpl w:val="08C613E8"/>
    <w:lvl w:ilvl="0" w:tplc="036C82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E0425"/>
    <w:multiLevelType w:val="hybridMultilevel"/>
    <w:tmpl w:val="CCAEAA50"/>
    <w:lvl w:ilvl="0" w:tplc="3BE8A548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6EA3228C"/>
    <w:multiLevelType w:val="hybridMultilevel"/>
    <w:tmpl w:val="0C4862A4"/>
    <w:lvl w:ilvl="0" w:tplc="F654B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072152"/>
    <w:multiLevelType w:val="hybridMultilevel"/>
    <w:tmpl w:val="E73C9468"/>
    <w:lvl w:ilvl="0" w:tplc="94C4BFA6">
      <w:numFmt w:val="bullet"/>
      <w:lvlText w:val="-"/>
      <w:lvlJc w:val="left"/>
      <w:pPr>
        <w:ind w:left="720" w:hanging="360"/>
      </w:pPr>
      <w:rPr>
        <w:rFonts w:ascii="Avenir Next LT Pro" w:eastAsia="MS Mincho" w:hAnsi="Avenir Next LT Pro" w:cs="Noto Sans Chakma (Body CS)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C188D"/>
    <w:multiLevelType w:val="hybridMultilevel"/>
    <w:tmpl w:val="1B02880A"/>
    <w:lvl w:ilvl="0" w:tplc="3E7A1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BE4B13"/>
    <w:multiLevelType w:val="hybridMultilevel"/>
    <w:tmpl w:val="914817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32D93"/>
    <w:multiLevelType w:val="hybridMultilevel"/>
    <w:tmpl w:val="FEEE9406"/>
    <w:lvl w:ilvl="0" w:tplc="396C5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4595265">
    <w:abstractNumId w:val="8"/>
  </w:num>
  <w:num w:numId="2" w16cid:durableId="23747549">
    <w:abstractNumId w:val="0"/>
  </w:num>
  <w:num w:numId="3" w16cid:durableId="1552615362">
    <w:abstractNumId w:val="5"/>
  </w:num>
  <w:num w:numId="4" w16cid:durableId="134152203">
    <w:abstractNumId w:val="12"/>
  </w:num>
  <w:num w:numId="5" w16cid:durableId="1967002319">
    <w:abstractNumId w:val="7"/>
  </w:num>
  <w:num w:numId="6" w16cid:durableId="1710489616">
    <w:abstractNumId w:val="6"/>
  </w:num>
  <w:num w:numId="7" w16cid:durableId="730035069">
    <w:abstractNumId w:val="2"/>
  </w:num>
  <w:num w:numId="8" w16cid:durableId="896746394">
    <w:abstractNumId w:val="13"/>
  </w:num>
  <w:num w:numId="9" w16cid:durableId="1974863384">
    <w:abstractNumId w:val="11"/>
  </w:num>
  <w:num w:numId="10" w16cid:durableId="1579091593">
    <w:abstractNumId w:val="4"/>
  </w:num>
  <w:num w:numId="11" w16cid:durableId="1430657869">
    <w:abstractNumId w:val="15"/>
  </w:num>
  <w:num w:numId="12" w16cid:durableId="1808351053">
    <w:abstractNumId w:val="1"/>
  </w:num>
  <w:num w:numId="13" w16cid:durableId="217014827">
    <w:abstractNumId w:val="3"/>
  </w:num>
  <w:num w:numId="14" w16cid:durableId="2023045583">
    <w:abstractNumId w:val="14"/>
  </w:num>
  <w:num w:numId="15" w16cid:durableId="1008944965">
    <w:abstractNumId w:val="9"/>
  </w:num>
  <w:num w:numId="16" w16cid:durableId="1243681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D3"/>
    <w:rsid w:val="000362DB"/>
    <w:rsid w:val="00054251"/>
    <w:rsid w:val="000A36BE"/>
    <w:rsid w:val="000B2B3A"/>
    <w:rsid w:val="000B5E9A"/>
    <w:rsid w:val="000C1B1C"/>
    <w:rsid w:val="000E630B"/>
    <w:rsid w:val="00102D1E"/>
    <w:rsid w:val="00112E26"/>
    <w:rsid w:val="001178BB"/>
    <w:rsid w:val="00122D0D"/>
    <w:rsid w:val="00164557"/>
    <w:rsid w:val="0018367F"/>
    <w:rsid w:val="001920A5"/>
    <w:rsid w:val="001954E4"/>
    <w:rsid w:val="001B34D5"/>
    <w:rsid w:val="001E52B7"/>
    <w:rsid w:val="00200F76"/>
    <w:rsid w:val="0020385F"/>
    <w:rsid w:val="00210CDF"/>
    <w:rsid w:val="0022192B"/>
    <w:rsid w:val="0024306B"/>
    <w:rsid w:val="00254176"/>
    <w:rsid w:val="00262B06"/>
    <w:rsid w:val="0027525A"/>
    <w:rsid w:val="002D005B"/>
    <w:rsid w:val="002D04EC"/>
    <w:rsid w:val="00337C6C"/>
    <w:rsid w:val="003413BC"/>
    <w:rsid w:val="003502C6"/>
    <w:rsid w:val="00370E96"/>
    <w:rsid w:val="0038638D"/>
    <w:rsid w:val="00396369"/>
    <w:rsid w:val="003B0F67"/>
    <w:rsid w:val="003C0B77"/>
    <w:rsid w:val="003D3EB6"/>
    <w:rsid w:val="003E610F"/>
    <w:rsid w:val="003F3407"/>
    <w:rsid w:val="004054AD"/>
    <w:rsid w:val="00427539"/>
    <w:rsid w:val="004540E9"/>
    <w:rsid w:val="004800E4"/>
    <w:rsid w:val="004A0D93"/>
    <w:rsid w:val="004B0838"/>
    <w:rsid w:val="004B41D5"/>
    <w:rsid w:val="004E391D"/>
    <w:rsid w:val="004E7728"/>
    <w:rsid w:val="004F4928"/>
    <w:rsid w:val="00526291"/>
    <w:rsid w:val="005458A2"/>
    <w:rsid w:val="00565705"/>
    <w:rsid w:val="00573F71"/>
    <w:rsid w:val="005779D8"/>
    <w:rsid w:val="005B1841"/>
    <w:rsid w:val="005B4999"/>
    <w:rsid w:val="005B57BF"/>
    <w:rsid w:val="005B6E1A"/>
    <w:rsid w:val="005C3F65"/>
    <w:rsid w:val="005E6AFC"/>
    <w:rsid w:val="005F0B63"/>
    <w:rsid w:val="005F5D9C"/>
    <w:rsid w:val="00603664"/>
    <w:rsid w:val="0061615E"/>
    <w:rsid w:val="006629C4"/>
    <w:rsid w:val="00664B43"/>
    <w:rsid w:val="00687698"/>
    <w:rsid w:val="00687BAE"/>
    <w:rsid w:val="006B5159"/>
    <w:rsid w:val="006D1467"/>
    <w:rsid w:val="006E7BAE"/>
    <w:rsid w:val="006F0FB1"/>
    <w:rsid w:val="0072629C"/>
    <w:rsid w:val="00732041"/>
    <w:rsid w:val="00736B6B"/>
    <w:rsid w:val="00741A52"/>
    <w:rsid w:val="00742618"/>
    <w:rsid w:val="00794E7D"/>
    <w:rsid w:val="007A1F3B"/>
    <w:rsid w:val="007B65E9"/>
    <w:rsid w:val="007D1944"/>
    <w:rsid w:val="007D5C3F"/>
    <w:rsid w:val="00874DE0"/>
    <w:rsid w:val="00884B22"/>
    <w:rsid w:val="00894446"/>
    <w:rsid w:val="008C098F"/>
    <w:rsid w:val="008C5564"/>
    <w:rsid w:val="008D1D25"/>
    <w:rsid w:val="00907074"/>
    <w:rsid w:val="00932492"/>
    <w:rsid w:val="00941B95"/>
    <w:rsid w:val="00950563"/>
    <w:rsid w:val="00955405"/>
    <w:rsid w:val="009617F8"/>
    <w:rsid w:val="009873FD"/>
    <w:rsid w:val="00987E47"/>
    <w:rsid w:val="009901BD"/>
    <w:rsid w:val="00994A5A"/>
    <w:rsid w:val="009A292D"/>
    <w:rsid w:val="009A2F5C"/>
    <w:rsid w:val="009A4F01"/>
    <w:rsid w:val="009B41AB"/>
    <w:rsid w:val="009B5A26"/>
    <w:rsid w:val="009D5B8E"/>
    <w:rsid w:val="009E2B97"/>
    <w:rsid w:val="009F79D3"/>
    <w:rsid w:val="00A13508"/>
    <w:rsid w:val="00A177C7"/>
    <w:rsid w:val="00A7740B"/>
    <w:rsid w:val="00AA05B9"/>
    <w:rsid w:val="00AA41F5"/>
    <w:rsid w:val="00AC1704"/>
    <w:rsid w:val="00AD63D5"/>
    <w:rsid w:val="00AE3032"/>
    <w:rsid w:val="00AE3C0F"/>
    <w:rsid w:val="00AE4D3B"/>
    <w:rsid w:val="00AF6195"/>
    <w:rsid w:val="00B072DC"/>
    <w:rsid w:val="00B3675F"/>
    <w:rsid w:val="00B460B1"/>
    <w:rsid w:val="00B72CF6"/>
    <w:rsid w:val="00B755F2"/>
    <w:rsid w:val="00B76D67"/>
    <w:rsid w:val="00BA11D0"/>
    <w:rsid w:val="00BB23F4"/>
    <w:rsid w:val="00BB5653"/>
    <w:rsid w:val="00BC01A1"/>
    <w:rsid w:val="00BC637C"/>
    <w:rsid w:val="00BD5360"/>
    <w:rsid w:val="00C03074"/>
    <w:rsid w:val="00C06AF0"/>
    <w:rsid w:val="00C06D46"/>
    <w:rsid w:val="00C116F3"/>
    <w:rsid w:val="00C213C7"/>
    <w:rsid w:val="00C23397"/>
    <w:rsid w:val="00C528DB"/>
    <w:rsid w:val="00C530D1"/>
    <w:rsid w:val="00C604B0"/>
    <w:rsid w:val="00C86BBB"/>
    <w:rsid w:val="00CC4D02"/>
    <w:rsid w:val="00CD3F8C"/>
    <w:rsid w:val="00D003C6"/>
    <w:rsid w:val="00D018A8"/>
    <w:rsid w:val="00D03890"/>
    <w:rsid w:val="00D27930"/>
    <w:rsid w:val="00D3570E"/>
    <w:rsid w:val="00D711B6"/>
    <w:rsid w:val="00D736BA"/>
    <w:rsid w:val="00D8047D"/>
    <w:rsid w:val="00D94B18"/>
    <w:rsid w:val="00DC1E20"/>
    <w:rsid w:val="00DC5AC2"/>
    <w:rsid w:val="00DC7C0F"/>
    <w:rsid w:val="00DE2D58"/>
    <w:rsid w:val="00DF605E"/>
    <w:rsid w:val="00E13550"/>
    <w:rsid w:val="00E21460"/>
    <w:rsid w:val="00E244C2"/>
    <w:rsid w:val="00E26515"/>
    <w:rsid w:val="00E4399C"/>
    <w:rsid w:val="00E73984"/>
    <w:rsid w:val="00E842EA"/>
    <w:rsid w:val="00E97B07"/>
    <w:rsid w:val="00EB3F15"/>
    <w:rsid w:val="00EC6081"/>
    <w:rsid w:val="00ED4511"/>
    <w:rsid w:val="00F12FBA"/>
    <w:rsid w:val="00F27EF4"/>
    <w:rsid w:val="00F31816"/>
    <w:rsid w:val="00F444D1"/>
    <w:rsid w:val="00F45C5F"/>
    <w:rsid w:val="00F64F84"/>
    <w:rsid w:val="00F92CFD"/>
    <w:rsid w:val="00FA10DA"/>
    <w:rsid w:val="00FB11AC"/>
    <w:rsid w:val="00FB1E60"/>
    <w:rsid w:val="00FF34B8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387F9"/>
  <w15:chartTrackingRefBased/>
  <w15:docId w15:val="{0FBEC60F-F5BD-4F58-99B4-75F0A974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D3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lang w:val="sq-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  <w:lang w:val="sq-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  <w:lang w:val="sq-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  <w:lang w:val="sq-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  <w:lang w:val="sq-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  <w:lang w:val="sq-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/>
      <w:outlineLvl w:val="6"/>
    </w:pPr>
    <w:rPr>
      <w:caps/>
      <w:color w:val="2F5496" w:themeColor="accent1" w:themeShade="BF"/>
      <w:spacing w:val="10"/>
      <w:lang w:val="sq-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/>
      <w:outlineLvl w:val="7"/>
    </w:pPr>
    <w:rPr>
      <w:caps/>
      <w:spacing w:val="10"/>
      <w:sz w:val="18"/>
      <w:szCs w:val="18"/>
      <w:lang w:val="sq-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/>
      <w:outlineLvl w:val="8"/>
    </w:pPr>
    <w:rPr>
      <w:i/>
      <w:iCs/>
      <w:caps/>
      <w:spacing w:val="10"/>
      <w:sz w:val="18"/>
      <w:szCs w:val="1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F5496" w:themeColor="accent1" w:themeShade="BF"/>
      <w:sz w:val="16"/>
      <w:szCs w:val="16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  <w:lang w:val="sq-AL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rPr>
      <w:i/>
      <w:iCs/>
      <w:lang w:val="sq-AL"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4472C4" w:themeColor="accent1"/>
      <w:lang w:val="sq-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570E"/>
    <w:pPr>
      <w:tabs>
        <w:tab w:val="center" w:pos="4513"/>
        <w:tab w:val="right" w:pos="9026"/>
      </w:tabs>
    </w:pPr>
    <w:rPr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D3570E"/>
  </w:style>
  <w:style w:type="paragraph" w:styleId="Footer">
    <w:name w:val="footer"/>
    <w:basedOn w:val="Normal"/>
    <w:link w:val="FooterChar"/>
    <w:uiPriority w:val="99"/>
    <w:unhideWhenUsed/>
    <w:rsid w:val="00D3570E"/>
    <w:pPr>
      <w:tabs>
        <w:tab w:val="center" w:pos="4513"/>
        <w:tab w:val="right" w:pos="9026"/>
      </w:tabs>
    </w:pPr>
    <w:rPr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D3570E"/>
  </w:style>
  <w:style w:type="table" w:styleId="TableGrid">
    <w:name w:val="Table Grid"/>
    <w:basedOn w:val="TableNormal"/>
    <w:uiPriority w:val="39"/>
    <w:rsid w:val="0020385F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85F"/>
    <w:pPr>
      <w:spacing w:after="120" w:line="276" w:lineRule="auto"/>
      <w:ind w:left="720"/>
      <w:contextualSpacing/>
    </w:pPr>
    <w:rPr>
      <w:rFonts w:eastAsia="MS Mincho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ah\OneDrive\Documents\Custom%20Office%20Templates\MEMO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8F82-9F20-43F5-8C97-DB898061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2025</Template>
  <TotalTime>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Enea Hajdari</cp:lastModifiedBy>
  <cp:revision>6</cp:revision>
  <cp:lastPrinted>2025-04-22T07:28:00Z</cp:lastPrinted>
  <dcterms:created xsi:type="dcterms:W3CDTF">2025-07-27T10:07:00Z</dcterms:created>
  <dcterms:modified xsi:type="dcterms:W3CDTF">2025-07-28T10:38:00Z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eab44003b76690b3c53c7cd6b01552d655cfa49e7830ebdeea0406e910f322fa</vt:lpwstr>
  </property>
</Properties>
</file>