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431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83"/>
        <w:gridCol w:w="1349"/>
        <w:gridCol w:w="4826"/>
        <w:gridCol w:w="567"/>
        <w:gridCol w:w="2835"/>
      </w:tblGrid>
      <w:tr w:rsidR="00C74369" w:rsidRPr="00AE213A" w14:paraId="0B92EF8B" w14:textId="77777777" w:rsidTr="00E271A5">
        <w:trPr>
          <w:trHeight w:val="602"/>
        </w:trPr>
        <w:tc>
          <w:tcPr>
            <w:tcW w:w="1832" w:type="dxa"/>
            <w:gridSpan w:val="2"/>
            <w:vAlign w:val="center"/>
          </w:tcPr>
          <w:p w14:paraId="7B9856C9" w14:textId="46F52265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KLUBI</w:t>
            </w:r>
            <w:r>
              <w:rPr>
                <w:rFonts w:ascii="Arial" w:hAnsi="Arial" w:cs="Arial"/>
                <w:b/>
                <w:bCs/>
                <w:lang w:val="sq-AL"/>
              </w:rPr>
              <w:t>:</w:t>
            </w:r>
          </w:p>
        </w:tc>
        <w:tc>
          <w:tcPr>
            <w:tcW w:w="8228" w:type="dxa"/>
            <w:gridSpan w:val="3"/>
            <w:vAlign w:val="center"/>
          </w:tcPr>
          <w:p w14:paraId="1E465761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</w:p>
        </w:tc>
      </w:tr>
      <w:tr w:rsidR="00C74369" w:rsidRPr="00AE213A" w14:paraId="6F2129AB" w14:textId="77777777" w:rsidTr="00E271A5">
        <w:trPr>
          <w:trHeight w:val="432"/>
        </w:trPr>
        <w:tc>
          <w:tcPr>
            <w:tcW w:w="483" w:type="dxa"/>
            <w:vAlign w:val="center"/>
          </w:tcPr>
          <w:p w14:paraId="1EFC7007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</w:p>
        </w:tc>
        <w:tc>
          <w:tcPr>
            <w:tcW w:w="6175" w:type="dxa"/>
            <w:gridSpan w:val="2"/>
            <w:vAlign w:val="center"/>
          </w:tcPr>
          <w:p w14:paraId="55628FCA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 w:rsidRPr="00AE213A">
              <w:rPr>
                <w:rFonts w:ascii="Arial" w:hAnsi="Arial" w:cs="Arial"/>
                <w:lang w:val="sq-AL"/>
              </w:rPr>
              <w:t>Formulari i aplikimit</w:t>
            </w:r>
          </w:p>
        </w:tc>
        <w:tc>
          <w:tcPr>
            <w:tcW w:w="567" w:type="dxa"/>
            <w:vAlign w:val="center"/>
          </w:tcPr>
          <w:p w14:paraId="41330AA8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E2C9370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AE213A" w14:paraId="3FCC65A4" w14:textId="77777777" w:rsidTr="00E271A5">
        <w:trPr>
          <w:trHeight w:val="432"/>
        </w:trPr>
        <w:tc>
          <w:tcPr>
            <w:tcW w:w="483" w:type="dxa"/>
            <w:vAlign w:val="center"/>
          </w:tcPr>
          <w:p w14:paraId="2D548010" w14:textId="6CD2013E" w:rsidR="00C74369" w:rsidRPr="00AE213A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2</w:t>
            </w:r>
          </w:p>
        </w:tc>
        <w:tc>
          <w:tcPr>
            <w:tcW w:w="6175" w:type="dxa"/>
            <w:gridSpan w:val="2"/>
            <w:vAlign w:val="center"/>
          </w:tcPr>
          <w:p w14:paraId="1DC1A966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Letërkonfirmimi për personin e autorizuar</w:t>
            </w:r>
          </w:p>
        </w:tc>
        <w:tc>
          <w:tcPr>
            <w:tcW w:w="567" w:type="dxa"/>
            <w:vAlign w:val="center"/>
          </w:tcPr>
          <w:p w14:paraId="298C81C0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vAlign w:val="center"/>
          </w:tcPr>
          <w:p w14:paraId="0E5A7879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AE213A" w14:paraId="34E19A7F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F641A73" w14:textId="76E6D57A" w:rsidR="00C74369" w:rsidRPr="00AE213A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3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5E576765" w14:textId="70811ED3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Regjistrimi i lojtarëve (lista)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A2681AE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1249D0F2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SPORTIV</w:t>
            </w:r>
          </w:p>
        </w:tc>
      </w:tr>
      <w:tr w:rsidR="00C74369" w:rsidRPr="00AE213A" w14:paraId="796861B9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DF0D805" w14:textId="49A9C280" w:rsidR="00C74369" w:rsidRPr="00AE213A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4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2B9C2883" w14:textId="0A059922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Kontrolli shëndetësor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0CAE443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22A39A6F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446B1E" w14:paraId="0C2D677F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479E866" w14:textId="20AF26ED" w:rsidR="00C74369" w:rsidRPr="00AE213A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5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43D56400" w14:textId="303EBC2C" w:rsidR="00C74369" w:rsidRPr="00AE213A" w:rsidRDefault="00FF4E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Paraqitja e </w:t>
            </w:r>
            <w:r w:rsidR="004C3DAD">
              <w:rPr>
                <w:rFonts w:ascii="Arial" w:hAnsi="Arial" w:cs="Arial"/>
                <w:lang w:val="sq-AL"/>
              </w:rPr>
              <w:t xml:space="preserve">ekipeve të </w:t>
            </w:r>
            <w:r>
              <w:rPr>
                <w:rFonts w:ascii="Arial" w:hAnsi="Arial" w:cs="Arial"/>
                <w:lang w:val="sq-AL"/>
              </w:rPr>
              <w:t>gjeneratave te reja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C6A30C2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40DD7DBC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FF4E69" w14:paraId="1514E407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4E83094" w14:textId="76C285CE" w:rsidR="00C74369" w:rsidRPr="00AE213A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6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1A9C7582" w14:textId="6F9D458B" w:rsidR="00C74369" w:rsidRPr="00AE213A" w:rsidRDefault="00FF4E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Programi për Zhvillimin dhe </w:t>
            </w:r>
            <w:r w:rsidR="00446B1E">
              <w:rPr>
                <w:rFonts w:ascii="Arial" w:hAnsi="Arial" w:cs="Arial"/>
                <w:lang w:val="sq-AL"/>
              </w:rPr>
              <w:t>Trajnimin</w:t>
            </w:r>
            <w:r>
              <w:rPr>
                <w:rFonts w:ascii="Arial" w:hAnsi="Arial" w:cs="Arial"/>
                <w:lang w:val="sq-AL"/>
              </w:rPr>
              <w:t xml:space="preserve"> e Gjeneratave të Reja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54CA99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72ED4FA2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C74369" w14:paraId="2E1DBCD8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D7CA2DA" w14:textId="0FD3661D" w:rsidR="00C74369" w:rsidRPr="00AE213A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7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11807BE3" w14:textId="2C8B49BE" w:rsidR="00C74369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Programet apo politikat me karakter edukativ apo social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91D5C28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46650FD8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AE213A" w14:paraId="04CCB941" w14:textId="77777777" w:rsidTr="00E271A5">
        <w:trPr>
          <w:trHeight w:val="432"/>
        </w:trPr>
        <w:tc>
          <w:tcPr>
            <w:tcW w:w="483" w:type="dxa"/>
            <w:vAlign w:val="center"/>
          </w:tcPr>
          <w:p w14:paraId="45E2691C" w14:textId="0F756C1B" w:rsidR="00C74369" w:rsidRPr="00AE213A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8</w:t>
            </w:r>
          </w:p>
        </w:tc>
        <w:tc>
          <w:tcPr>
            <w:tcW w:w="6175" w:type="dxa"/>
            <w:gridSpan w:val="2"/>
            <w:vAlign w:val="center"/>
          </w:tcPr>
          <w:p w14:paraId="19E72B52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Raporti i Auditimit (Financiar)</w:t>
            </w:r>
          </w:p>
        </w:tc>
        <w:tc>
          <w:tcPr>
            <w:tcW w:w="567" w:type="dxa"/>
            <w:vAlign w:val="center"/>
          </w:tcPr>
          <w:p w14:paraId="54759B97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EDECF8A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FINANCIAR</w:t>
            </w:r>
          </w:p>
        </w:tc>
      </w:tr>
      <w:tr w:rsidR="00C74369" w:rsidRPr="00AE213A" w14:paraId="7541E6AC" w14:textId="77777777" w:rsidTr="00E271A5">
        <w:trPr>
          <w:trHeight w:val="432"/>
        </w:trPr>
        <w:tc>
          <w:tcPr>
            <w:tcW w:w="483" w:type="dxa"/>
            <w:vAlign w:val="center"/>
          </w:tcPr>
          <w:p w14:paraId="3CEB971B" w14:textId="52E6F043" w:rsidR="00C74369" w:rsidRPr="00AE213A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9</w:t>
            </w:r>
          </w:p>
        </w:tc>
        <w:tc>
          <w:tcPr>
            <w:tcW w:w="6175" w:type="dxa"/>
            <w:gridSpan w:val="2"/>
            <w:vAlign w:val="center"/>
          </w:tcPr>
          <w:p w14:paraId="3510ABE5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Plani Financiar</w:t>
            </w:r>
          </w:p>
        </w:tc>
        <w:tc>
          <w:tcPr>
            <w:tcW w:w="567" w:type="dxa"/>
            <w:vAlign w:val="center"/>
          </w:tcPr>
          <w:p w14:paraId="5B9F35CC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vAlign w:val="center"/>
          </w:tcPr>
          <w:p w14:paraId="05DFC980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AE213A" w14:paraId="1C30611F" w14:textId="77777777" w:rsidTr="00E271A5">
        <w:trPr>
          <w:trHeight w:val="432"/>
        </w:trPr>
        <w:tc>
          <w:tcPr>
            <w:tcW w:w="483" w:type="dxa"/>
            <w:vAlign w:val="center"/>
          </w:tcPr>
          <w:p w14:paraId="7C3B5702" w14:textId="0040290F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 w:rsidR="000667EF">
              <w:rPr>
                <w:rFonts w:ascii="Arial" w:hAnsi="Arial" w:cs="Arial"/>
                <w:b/>
                <w:bCs/>
                <w:lang w:val="sq-AL"/>
              </w:rPr>
              <w:t>0</w:t>
            </w:r>
          </w:p>
        </w:tc>
        <w:tc>
          <w:tcPr>
            <w:tcW w:w="6175" w:type="dxa"/>
            <w:gridSpan w:val="2"/>
            <w:vAlign w:val="center"/>
          </w:tcPr>
          <w:p w14:paraId="0B85D1C1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Konfirmimi bankar</w:t>
            </w:r>
          </w:p>
        </w:tc>
        <w:tc>
          <w:tcPr>
            <w:tcW w:w="567" w:type="dxa"/>
            <w:vAlign w:val="center"/>
          </w:tcPr>
          <w:p w14:paraId="27CC8D7D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vAlign w:val="center"/>
          </w:tcPr>
          <w:p w14:paraId="6D5CCCF9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446B1E" w14:paraId="42F7413D" w14:textId="77777777" w:rsidTr="00E271A5">
        <w:trPr>
          <w:trHeight w:val="432"/>
        </w:trPr>
        <w:tc>
          <w:tcPr>
            <w:tcW w:w="483" w:type="dxa"/>
            <w:vAlign w:val="center"/>
          </w:tcPr>
          <w:p w14:paraId="070AB510" w14:textId="4CD9972B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 w:rsidR="000667EF">
              <w:rPr>
                <w:rFonts w:ascii="Arial" w:hAnsi="Arial" w:cs="Arial"/>
                <w:b/>
                <w:bCs/>
                <w:lang w:val="sq-AL"/>
              </w:rPr>
              <w:t>1</w:t>
            </w:r>
          </w:p>
        </w:tc>
        <w:tc>
          <w:tcPr>
            <w:tcW w:w="6175" w:type="dxa"/>
            <w:gridSpan w:val="2"/>
            <w:vAlign w:val="center"/>
          </w:tcPr>
          <w:p w14:paraId="40D0CF46" w14:textId="5ED92673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Shlyerja e obligimeve ndaj FBK dhe FIBA (apo Marrëveshja me FBK për shlyerjen e borxheve)</w:t>
            </w:r>
          </w:p>
        </w:tc>
        <w:tc>
          <w:tcPr>
            <w:tcW w:w="567" w:type="dxa"/>
            <w:vAlign w:val="center"/>
          </w:tcPr>
          <w:p w14:paraId="25AC8D91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vAlign w:val="center"/>
          </w:tcPr>
          <w:p w14:paraId="67BFC50C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AE213A" w14:paraId="45F488AF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28E9FDF" w14:textId="73AC21FE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 w:rsidR="000667EF">
              <w:rPr>
                <w:rFonts w:ascii="Arial" w:hAnsi="Arial" w:cs="Arial"/>
                <w:b/>
                <w:bCs/>
                <w:lang w:val="sq-AL"/>
              </w:rPr>
              <w:t>2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5497F844" w14:textId="2E8F85E3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Certifikata e regjistrimit (OJQ)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51C22C4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036E9FC9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LIGJOR, ETIK DHE DISIPLINOR</w:t>
            </w:r>
          </w:p>
        </w:tc>
      </w:tr>
      <w:tr w:rsidR="00C74369" w:rsidRPr="00AE213A" w14:paraId="3D96EE94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12C70EC" w14:textId="14138FBA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</w:t>
            </w:r>
            <w:r w:rsidR="000667EF">
              <w:rPr>
                <w:rFonts w:ascii="Arial" w:hAnsi="Arial" w:cs="Arial"/>
                <w:b/>
                <w:bCs/>
                <w:lang w:val="sq-AL"/>
              </w:rPr>
              <w:t>3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30F4F549" w14:textId="38F3B3D1" w:rsidR="00C74369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Akti Themelues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72CC68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0F189849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AE213A" w14:paraId="14F7B4E1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24B773C" w14:textId="641365F3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 w:rsidR="000667EF">
              <w:rPr>
                <w:rFonts w:ascii="Arial" w:hAnsi="Arial" w:cs="Arial"/>
                <w:b/>
                <w:bCs/>
                <w:lang w:val="sq-AL"/>
              </w:rPr>
              <w:t>4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042A1FFA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Statuti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1971DD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6E322664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AE213A" w14:paraId="1E4B6679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DE2DA9A" w14:textId="1140F35E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 w:rsidR="000667EF">
              <w:rPr>
                <w:rFonts w:ascii="Arial" w:hAnsi="Arial" w:cs="Arial"/>
                <w:b/>
                <w:bCs/>
                <w:lang w:val="sq-AL"/>
              </w:rPr>
              <w:t>5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02E92F00" w14:textId="72205242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Rregullorja Disiplinore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BCB997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51289E3D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AE213A" w14:paraId="13C628EC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DA70167" w14:textId="3BF026B8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</w:t>
            </w:r>
            <w:r w:rsidR="000667EF">
              <w:rPr>
                <w:rFonts w:ascii="Arial" w:hAnsi="Arial" w:cs="Arial"/>
                <w:b/>
                <w:bCs/>
                <w:lang w:val="sq-AL"/>
              </w:rPr>
              <w:t>6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1AEDB745" w14:textId="5E84A422" w:rsidR="00C74369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Procesverbali i Kuvendit të fundit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9C864B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0BD8B5E1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0667EF" w:rsidRPr="00AE213A" w14:paraId="2F2C5867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2DAC60A" w14:textId="2B7A9FC7" w:rsidR="000667EF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17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0DEC3CC3" w14:textId="70B49DCF" w:rsidR="000667EF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Obligimet ndaj organeve tatimore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AE3C820" w14:textId="77777777" w:rsidR="000667EF" w:rsidRPr="00AE213A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4F8151CF" w14:textId="77777777" w:rsidR="000667EF" w:rsidRPr="00AE213A" w:rsidRDefault="000667EF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446B1E" w14:paraId="4719C81D" w14:textId="77777777" w:rsidTr="00E271A5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41C9158" w14:textId="18DE72E2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</w:t>
            </w:r>
            <w:r w:rsidR="000667EF">
              <w:rPr>
                <w:rFonts w:ascii="Arial" w:hAnsi="Arial" w:cs="Arial"/>
                <w:b/>
                <w:bCs/>
                <w:lang w:val="sq-AL"/>
              </w:rPr>
              <w:t>8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4700ABDE" w14:textId="2E922834" w:rsidR="00C74369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Kontratat e lojtarëve </w:t>
            </w:r>
            <w:r w:rsidR="000667EF">
              <w:rPr>
                <w:rFonts w:ascii="Arial" w:hAnsi="Arial" w:cs="Arial"/>
                <w:lang w:val="sq-AL"/>
              </w:rPr>
              <w:t xml:space="preserve">(të noterizuara) </w:t>
            </w:r>
            <w:r>
              <w:rPr>
                <w:rFonts w:ascii="Arial" w:hAnsi="Arial" w:cs="Arial"/>
                <w:lang w:val="sq-AL"/>
              </w:rPr>
              <w:t>dhe trajnerëve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CE47C0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27A3845E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AE213A" w14:paraId="321E991C" w14:textId="77777777" w:rsidTr="00E271A5">
        <w:trPr>
          <w:trHeight w:val="432"/>
        </w:trPr>
        <w:tc>
          <w:tcPr>
            <w:tcW w:w="483" w:type="dxa"/>
            <w:vAlign w:val="center"/>
          </w:tcPr>
          <w:p w14:paraId="431EE2B1" w14:textId="2B09A44B" w:rsidR="00C74369" w:rsidRPr="00AE213A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19</w:t>
            </w:r>
          </w:p>
        </w:tc>
        <w:tc>
          <w:tcPr>
            <w:tcW w:w="6175" w:type="dxa"/>
            <w:gridSpan w:val="2"/>
            <w:vAlign w:val="center"/>
          </w:tcPr>
          <w:p w14:paraId="12EB7832" w14:textId="062D3411" w:rsidR="00C74369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Lista e të punësuarve në klub (përfshirë stafin profesional)</w:t>
            </w:r>
          </w:p>
        </w:tc>
        <w:tc>
          <w:tcPr>
            <w:tcW w:w="567" w:type="dxa"/>
            <w:vAlign w:val="center"/>
          </w:tcPr>
          <w:p w14:paraId="6E6ECC1C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B9945FC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ADM. DHE I PERSONELIT</w:t>
            </w:r>
          </w:p>
        </w:tc>
      </w:tr>
      <w:tr w:rsidR="00C74369" w:rsidRPr="00446B1E" w14:paraId="24ABE14E" w14:textId="77777777" w:rsidTr="00E271A5">
        <w:trPr>
          <w:trHeight w:val="432"/>
        </w:trPr>
        <w:tc>
          <w:tcPr>
            <w:tcW w:w="483" w:type="dxa"/>
            <w:vAlign w:val="center"/>
          </w:tcPr>
          <w:p w14:paraId="5AE4825D" w14:textId="4A7BA131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2</w:t>
            </w:r>
            <w:r w:rsidR="000667EF">
              <w:rPr>
                <w:rFonts w:ascii="Arial" w:hAnsi="Arial" w:cs="Arial"/>
                <w:b/>
                <w:bCs/>
                <w:lang w:val="sq-AL"/>
              </w:rPr>
              <w:t>0</w:t>
            </w:r>
          </w:p>
        </w:tc>
        <w:tc>
          <w:tcPr>
            <w:tcW w:w="6175" w:type="dxa"/>
            <w:gridSpan w:val="2"/>
            <w:vAlign w:val="center"/>
          </w:tcPr>
          <w:p w14:paraId="0B6A16A9" w14:textId="3467B0A6" w:rsidR="00C74369" w:rsidRDefault="000667EF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Lista e organeve qeverisëse dhe drejtuese të klubit (struktura e Bordit, organet drejtuese)</w:t>
            </w:r>
          </w:p>
        </w:tc>
        <w:tc>
          <w:tcPr>
            <w:tcW w:w="567" w:type="dxa"/>
            <w:vAlign w:val="center"/>
          </w:tcPr>
          <w:p w14:paraId="7FF401F2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vAlign w:val="center"/>
          </w:tcPr>
          <w:p w14:paraId="4EFB95BA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446B1E" w14:paraId="143EB97F" w14:textId="77777777" w:rsidTr="00E271A5">
        <w:trPr>
          <w:trHeight w:val="432"/>
        </w:trPr>
        <w:tc>
          <w:tcPr>
            <w:tcW w:w="483" w:type="dxa"/>
            <w:vAlign w:val="center"/>
          </w:tcPr>
          <w:p w14:paraId="70EF33EA" w14:textId="41C75AA6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2</w:t>
            </w:r>
            <w:r w:rsidR="000667EF">
              <w:rPr>
                <w:rFonts w:ascii="Arial" w:hAnsi="Arial" w:cs="Arial"/>
                <w:b/>
                <w:bCs/>
                <w:lang w:val="sq-AL"/>
              </w:rPr>
              <w:t>1</w:t>
            </w:r>
          </w:p>
        </w:tc>
        <w:tc>
          <w:tcPr>
            <w:tcW w:w="6175" w:type="dxa"/>
            <w:gridSpan w:val="2"/>
            <w:vAlign w:val="center"/>
          </w:tcPr>
          <w:p w14:paraId="23A79C42" w14:textId="77777777" w:rsidR="00C74369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Ndjekja e kurseve nga FBK/FIBA/KOK</w:t>
            </w:r>
          </w:p>
        </w:tc>
        <w:tc>
          <w:tcPr>
            <w:tcW w:w="567" w:type="dxa"/>
            <w:vAlign w:val="center"/>
          </w:tcPr>
          <w:p w14:paraId="70225A61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vMerge/>
            <w:vAlign w:val="center"/>
          </w:tcPr>
          <w:p w14:paraId="70F2233C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C74369" w:rsidRPr="00AE213A" w14:paraId="2CEE0BC3" w14:textId="77777777" w:rsidTr="00BF3775">
        <w:trPr>
          <w:trHeight w:val="425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55F0AFD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22</w:t>
            </w:r>
          </w:p>
        </w:tc>
        <w:tc>
          <w:tcPr>
            <w:tcW w:w="6175" w:type="dxa"/>
            <w:gridSpan w:val="2"/>
            <w:shd w:val="clear" w:color="auto" w:fill="F2F2F2" w:themeFill="background1" w:themeFillShade="F2"/>
            <w:vAlign w:val="center"/>
          </w:tcPr>
          <w:p w14:paraId="6A355B2F" w14:textId="31A92EFE" w:rsidR="00C74369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Marrëveshja me Policinë (+skica </w:t>
            </w:r>
            <w:r w:rsidR="000667EF">
              <w:rPr>
                <w:rFonts w:ascii="Arial" w:hAnsi="Arial" w:cs="Arial"/>
                <w:lang w:val="sq-AL"/>
              </w:rPr>
              <w:t>në rast se ka</w:t>
            </w:r>
            <w:r>
              <w:rPr>
                <w:rFonts w:ascii="Arial" w:hAnsi="Arial" w:cs="Arial"/>
                <w:lang w:val="sq-AL"/>
              </w:rPr>
              <w:t>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F7FAA9" w14:textId="77777777" w:rsidR="00C74369" w:rsidRPr="00AE213A" w:rsidRDefault="00C74369" w:rsidP="00E271A5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57DE0B" w14:textId="77777777" w:rsidR="00C74369" w:rsidRPr="00AE213A" w:rsidRDefault="00C74369" w:rsidP="00E271A5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INFRASTRUKTUROR</w:t>
            </w:r>
          </w:p>
        </w:tc>
      </w:tr>
    </w:tbl>
    <w:p w14:paraId="0CCCAD77" w14:textId="77777777" w:rsidR="00884B22" w:rsidRPr="00884B22" w:rsidRDefault="00884B22" w:rsidP="000667EF">
      <w:pPr>
        <w:jc w:val="both"/>
        <w:rPr>
          <w:rFonts w:ascii="Arial" w:hAnsi="Arial" w:cs="Arial"/>
          <w:lang w:val="en-GB"/>
        </w:rPr>
      </w:pPr>
    </w:p>
    <w:sectPr w:rsidR="00884B22" w:rsidRPr="00884B22" w:rsidSect="00884B22">
      <w:headerReference w:type="default" r:id="rId8"/>
      <w:footerReference w:type="default" r:id="rId9"/>
      <w:pgSz w:w="12240" w:h="15840"/>
      <w:pgMar w:top="1440" w:right="1440" w:bottom="1440" w:left="1440" w:header="720" w:footer="2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E55F" w14:textId="77777777" w:rsidR="003364E5" w:rsidRDefault="003364E5" w:rsidP="00D3570E">
      <w:r>
        <w:separator/>
      </w:r>
    </w:p>
  </w:endnote>
  <w:endnote w:type="continuationSeparator" w:id="0">
    <w:p w14:paraId="10A5CEB6" w14:textId="77777777" w:rsidR="003364E5" w:rsidRDefault="003364E5" w:rsidP="00D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FF94F" w14:textId="77777777" w:rsidR="00D3570E" w:rsidRPr="003502C6" w:rsidRDefault="005B4999" w:rsidP="003502C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F9DA9C" wp14:editId="0344858A">
          <wp:simplePos x="0" y="0"/>
          <wp:positionH relativeFrom="column">
            <wp:posOffset>-673100</wp:posOffset>
          </wp:positionH>
          <wp:positionV relativeFrom="paragraph">
            <wp:posOffset>257810</wp:posOffset>
          </wp:positionV>
          <wp:extent cx="7251065" cy="1552575"/>
          <wp:effectExtent l="0" t="0" r="0" b="0"/>
          <wp:wrapTopAndBottom/>
          <wp:docPr id="710172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970505" name="Picture 14899705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6417" w14:textId="77777777" w:rsidR="003364E5" w:rsidRDefault="003364E5" w:rsidP="00D3570E">
      <w:r>
        <w:separator/>
      </w:r>
    </w:p>
  </w:footnote>
  <w:footnote w:type="continuationSeparator" w:id="0">
    <w:p w14:paraId="66336168" w14:textId="77777777" w:rsidR="003364E5" w:rsidRDefault="003364E5" w:rsidP="00D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141A" w14:textId="77777777" w:rsidR="00950563" w:rsidRDefault="00950563">
    <w:pPr>
      <w:pStyle w:val="Header"/>
    </w:pPr>
  </w:p>
  <w:p w14:paraId="474F1B30" w14:textId="77777777" w:rsidR="00200F76" w:rsidRDefault="0020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55B"/>
    <w:multiLevelType w:val="hybridMultilevel"/>
    <w:tmpl w:val="6C9E67C8"/>
    <w:lvl w:ilvl="0" w:tplc="C7C456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5967"/>
    <w:multiLevelType w:val="hybridMultilevel"/>
    <w:tmpl w:val="A6EC5116"/>
    <w:lvl w:ilvl="0" w:tplc="677EA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9369D"/>
    <w:multiLevelType w:val="hybridMultilevel"/>
    <w:tmpl w:val="7414A7E8"/>
    <w:lvl w:ilvl="0" w:tplc="C6B81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5312E"/>
    <w:multiLevelType w:val="hybridMultilevel"/>
    <w:tmpl w:val="D30C1300"/>
    <w:lvl w:ilvl="0" w:tplc="8E92D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C3520"/>
    <w:multiLevelType w:val="hybridMultilevel"/>
    <w:tmpl w:val="45B8027C"/>
    <w:lvl w:ilvl="0" w:tplc="AD344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5562B3"/>
    <w:multiLevelType w:val="hybridMultilevel"/>
    <w:tmpl w:val="AD4CC49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94E32"/>
    <w:multiLevelType w:val="hybridMultilevel"/>
    <w:tmpl w:val="2764A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46DAE"/>
    <w:multiLevelType w:val="hybridMultilevel"/>
    <w:tmpl w:val="438A53EA"/>
    <w:lvl w:ilvl="0" w:tplc="7AA20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1E6357"/>
    <w:multiLevelType w:val="hybridMultilevel"/>
    <w:tmpl w:val="F460B170"/>
    <w:lvl w:ilvl="0" w:tplc="83AE4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02EFF"/>
    <w:multiLevelType w:val="hybridMultilevel"/>
    <w:tmpl w:val="08C613E8"/>
    <w:lvl w:ilvl="0" w:tplc="036C82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E0425"/>
    <w:multiLevelType w:val="hybridMultilevel"/>
    <w:tmpl w:val="CCAEAA50"/>
    <w:lvl w:ilvl="0" w:tplc="3BE8A548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EA3228C"/>
    <w:multiLevelType w:val="hybridMultilevel"/>
    <w:tmpl w:val="0C4862A4"/>
    <w:lvl w:ilvl="0" w:tplc="F654B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072152"/>
    <w:multiLevelType w:val="hybridMultilevel"/>
    <w:tmpl w:val="E73C9468"/>
    <w:lvl w:ilvl="0" w:tplc="94C4BFA6">
      <w:numFmt w:val="bullet"/>
      <w:lvlText w:val="-"/>
      <w:lvlJc w:val="left"/>
      <w:pPr>
        <w:ind w:left="720" w:hanging="360"/>
      </w:pPr>
      <w:rPr>
        <w:rFonts w:ascii="Avenir Next LT Pro" w:eastAsia="MS Mincho" w:hAnsi="Avenir Next LT Pro" w:cs="Noto Sans Chakma (Body CS)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C188D"/>
    <w:multiLevelType w:val="hybridMultilevel"/>
    <w:tmpl w:val="1B02880A"/>
    <w:lvl w:ilvl="0" w:tplc="3E7A1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E4B13"/>
    <w:multiLevelType w:val="hybridMultilevel"/>
    <w:tmpl w:val="914817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32D93"/>
    <w:multiLevelType w:val="hybridMultilevel"/>
    <w:tmpl w:val="FEEE9406"/>
    <w:lvl w:ilvl="0" w:tplc="396C5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595265">
    <w:abstractNumId w:val="8"/>
  </w:num>
  <w:num w:numId="2" w16cid:durableId="23747549">
    <w:abstractNumId w:val="0"/>
  </w:num>
  <w:num w:numId="3" w16cid:durableId="1552615362">
    <w:abstractNumId w:val="5"/>
  </w:num>
  <w:num w:numId="4" w16cid:durableId="134152203">
    <w:abstractNumId w:val="12"/>
  </w:num>
  <w:num w:numId="5" w16cid:durableId="1967002319">
    <w:abstractNumId w:val="7"/>
  </w:num>
  <w:num w:numId="6" w16cid:durableId="1710489616">
    <w:abstractNumId w:val="6"/>
  </w:num>
  <w:num w:numId="7" w16cid:durableId="730035069">
    <w:abstractNumId w:val="2"/>
  </w:num>
  <w:num w:numId="8" w16cid:durableId="896746394">
    <w:abstractNumId w:val="13"/>
  </w:num>
  <w:num w:numId="9" w16cid:durableId="1974863384">
    <w:abstractNumId w:val="11"/>
  </w:num>
  <w:num w:numId="10" w16cid:durableId="1579091593">
    <w:abstractNumId w:val="4"/>
  </w:num>
  <w:num w:numId="11" w16cid:durableId="1430657869">
    <w:abstractNumId w:val="15"/>
  </w:num>
  <w:num w:numId="12" w16cid:durableId="1808351053">
    <w:abstractNumId w:val="1"/>
  </w:num>
  <w:num w:numId="13" w16cid:durableId="217014827">
    <w:abstractNumId w:val="3"/>
  </w:num>
  <w:num w:numId="14" w16cid:durableId="2023045583">
    <w:abstractNumId w:val="14"/>
  </w:num>
  <w:num w:numId="15" w16cid:durableId="1008944965">
    <w:abstractNumId w:val="9"/>
  </w:num>
  <w:num w:numId="16" w16cid:durableId="1243681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69"/>
    <w:rsid w:val="000362DB"/>
    <w:rsid w:val="00036DD8"/>
    <w:rsid w:val="00054251"/>
    <w:rsid w:val="000667EF"/>
    <w:rsid w:val="000A36BE"/>
    <w:rsid w:val="000B2B3A"/>
    <w:rsid w:val="000B5E9A"/>
    <w:rsid w:val="000C1B1C"/>
    <w:rsid w:val="00102D1E"/>
    <w:rsid w:val="00112E26"/>
    <w:rsid w:val="001178BB"/>
    <w:rsid w:val="00122D0D"/>
    <w:rsid w:val="00164557"/>
    <w:rsid w:val="0018367F"/>
    <w:rsid w:val="001920A5"/>
    <w:rsid w:val="001954E4"/>
    <w:rsid w:val="001B34D5"/>
    <w:rsid w:val="001E52B7"/>
    <w:rsid w:val="00200F76"/>
    <w:rsid w:val="0020385F"/>
    <w:rsid w:val="00210CDF"/>
    <w:rsid w:val="0024306B"/>
    <w:rsid w:val="00254176"/>
    <w:rsid w:val="00262B06"/>
    <w:rsid w:val="0027525A"/>
    <w:rsid w:val="002D005B"/>
    <w:rsid w:val="002D04EC"/>
    <w:rsid w:val="003364E5"/>
    <w:rsid w:val="00337C6C"/>
    <w:rsid w:val="003413BC"/>
    <w:rsid w:val="003502C6"/>
    <w:rsid w:val="00370E96"/>
    <w:rsid w:val="0038638D"/>
    <w:rsid w:val="00396369"/>
    <w:rsid w:val="003B0F67"/>
    <w:rsid w:val="003C0B77"/>
    <w:rsid w:val="003D3EB6"/>
    <w:rsid w:val="003E610F"/>
    <w:rsid w:val="003F3407"/>
    <w:rsid w:val="004054AD"/>
    <w:rsid w:val="00446B1E"/>
    <w:rsid w:val="004540E9"/>
    <w:rsid w:val="004800E4"/>
    <w:rsid w:val="004A0D93"/>
    <w:rsid w:val="004B0838"/>
    <w:rsid w:val="004B41D5"/>
    <w:rsid w:val="004C3DAD"/>
    <w:rsid w:val="004E391D"/>
    <w:rsid w:val="004E7728"/>
    <w:rsid w:val="00526291"/>
    <w:rsid w:val="005458A2"/>
    <w:rsid w:val="00565705"/>
    <w:rsid w:val="00573F71"/>
    <w:rsid w:val="005779D8"/>
    <w:rsid w:val="005B1841"/>
    <w:rsid w:val="005B4999"/>
    <w:rsid w:val="005C3F65"/>
    <w:rsid w:val="005E6AFC"/>
    <w:rsid w:val="005F0B63"/>
    <w:rsid w:val="005F5D9C"/>
    <w:rsid w:val="0061615E"/>
    <w:rsid w:val="006629C4"/>
    <w:rsid w:val="00664B43"/>
    <w:rsid w:val="00687698"/>
    <w:rsid w:val="00687BAE"/>
    <w:rsid w:val="006B5159"/>
    <w:rsid w:val="006D1467"/>
    <w:rsid w:val="006E7BAE"/>
    <w:rsid w:val="006F0FB1"/>
    <w:rsid w:val="0072629C"/>
    <w:rsid w:val="00732041"/>
    <w:rsid w:val="00736B6B"/>
    <w:rsid w:val="00741A52"/>
    <w:rsid w:val="00742618"/>
    <w:rsid w:val="00794E7D"/>
    <w:rsid w:val="007A1F3B"/>
    <w:rsid w:val="007B65E9"/>
    <w:rsid w:val="007D1944"/>
    <w:rsid w:val="007D5C3F"/>
    <w:rsid w:val="00874DE0"/>
    <w:rsid w:val="00884B22"/>
    <w:rsid w:val="00894446"/>
    <w:rsid w:val="008C098F"/>
    <w:rsid w:val="008C5564"/>
    <w:rsid w:val="008D1D25"/>
    <w:rsid w:val="00907074"/>
    <w:rsid w:val="00932492"/>
    <w:rsid w:val="00941B95"/>
    <w:rsid w:val="00950563"/>
    <w:rsid w:val="00955405"/>
    <w:rsid w:val="009617F8"/>
    <w:rsid w:val="009873FD"/>
    <w:rsid w:val="00987E47"/>
    <w:rsid w:val="009901BD"/>
    <w:rsid w:val="00994A5A"/>
    <w:rsid w:val="009A292D"/>
    <w:rsid w:val="009A2F5C"/>
    <w:rsid w:val="009A4F01"/>
    <w:rsid w:val="009B41AB"/>
    <w:rsid w:val="009B5A26"/>
    <w:rsid w:val="009D5B8E"/>
    <w:rsid w:val="009E2B97"/>
    <w:rsid w:val="00A13508"/>
    <w:rsid w:val="00A177C7"/>
    <w:rsid w:val="00A7740B"/>
    <w:rsid w:val="00AA05B9"/>
    <w:rsid w:val="00AA41F5"/>
    <w:rsid w:val="00AC1704"/>
    <w:rsid w:val="00AD63D5"/>
    <w:rsid w:val="00AE3C0F"/>
    <w:rsid w:val="00AE4D3B"/>
    <w:rsid w:val="00AF6195"/>
    <w:rsid w:val="00B072DC"/>
    <w:rsid w:val="00B3675F"/>
    <w:rsid w:val="00B460B1"/>
    <w:rsid w:val="00B72CF6"/>
    <w:rsid w:val="00B755F2"/>
    <w:rsid w:val="00BA11D0"/>
    <w:rsid w:val="00BB23F4"/>
    <w:rsid w:val="00BB5653"/>
    <w:rsid w:val="00BC01A1"/>
    <w:rsid w:val="00BC637C"/>
    <w:rsid w:val="00BD5360"/>
    <w:rsid w:val="00BF3775"/>
    <w:rsid w:val="00C03074"/>
    <w:rsid w:val="00C06AF0"/>
    <w:rsid w:val="00C06D46"/>
    <w:rsid w:val="00C116F3"/>
    <w:rsid w:val="00C213C7"/>
    <w:rsid w:val="00C23397"/>
    <w:rsid w:val="00C528DB"/>
    <w:rsid w:val="00C530D1"/>
    <w:rsid w:val="00C604B0"/>
    <w:rsid w:val="00C74369"/>
    <w:rsid w:val="00C86BBB"/>
    <w:rsid w:val="00CC4D02"/>
    <w:rsid w:val="00CD3F8C"/>
    <w:rsid w:val="00D003C6"/>
    <w:rsid w:val="00D018A8"/>
    <w:rsid w:val="00D03890"/>
    <w:rsid w:val="00D27930"/>
    <w:rsid w:val="00D3570E"/>
    <w:rsid w:val="00D711B6"/>
    <w:rsid w:val="00D736BA"/>
    <w:rsid w:val="00D8047D"/>
    <w:rsid w:val="00D94B18"/>
    <w:rsid w:val="00DC1E20"/>
    <w:rsid w:val="00DC5AC2"/>
    <w:rsid w:val="00DC7C0F"/>
    <w:rsid w:val="00DE2D58"/>
    <w:rsid w:val="00DF605E"/>
    <w:rsid w:val="00E21460"/>
    <w:rsid w:val="00E244C2"/>
    <w:rsid w:val="00E26515"/>
    <w:rsid w:val="00E271A5"/>
    <w:rsid w:val="00E4399C"/>
    <w:rsid w:val="00E73984"/>
    <w:rsid w:val="00E842EA"/>
    <w:rsid w:val="00E97B07"/>
    <w:rsid w:val="00EB3F15"/>
    <w:rsid w:val="00EC6081"/>
    <w:rsid w:val="00ED4511"/>
    <w:rsid w:val="00F12FBA"/>
    <w:rsid w:val="00F27EF4"/>
    <w:rsid w:val="00F31816"/>
    <w:rsid w:val="00F444D1"/>
    <w:rsid w:val="00F45C5F"/>
    <w:rsid w:val="00F64F84"/>
    <w:rsid w:val="00F92CFD"/>
    <w:rsid w:val="00F95105"/>
    <w:rsid w:val="00FA10DA"/>
    <w:rsid w:val="00FB11AC"/>
    <w:rsid w:val="00FB1E60"/>
    <w:rsid w:val="00FF34B8"/>
    <w:rsid w:val="00FF4E69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59E36"/>
  <w15:chartTrackingRefBased/>
  <w15:docId w15:val="{449DB67C-FBA1-4B1A-8267-22E73AF5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369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  <w:lang w:val="sq-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  <w:lang w:val="sq-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  <w:lang w:val="sq-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  <w:lang w:val="sq-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/>
      <w:outlineLvl w:val="6"/>
    </w:pPr>
    <w:rPr>
      <w:caps/>
      <w:color w:val="2F5496" w:themeColor="accent1" w:themeShade="BF"/>
      <w:spacing w:val="10"/>
      <w:lang w:val="sq-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/>
      <w:outlineLvl w:val="7"/>
    </w:pPr>
    <w:rPr>
      <w:caps/>
      <w:spacing w:val="10"/>
      <w:sz w:val="18"/>
      <w:szCs w:val="18"/>
      <w:lang w:val="sq-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/>
      <w:outlineLvl w:val="8"/>
    </w:pPr>
    <w:rPr>
      <w:i/>
      <w:iCs/>
      <w:caps/>
      <w:spacing w:val="10"/>
      <w:sz w:val="18"/>
      <w:szCs w:val="1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F5496" w:themeColor="accent1" w:themeShade="BF"/>
      <w:sz w:val="16"/>
      <w:szCs w:val="16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  <w:lang w:val="sq-AL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  <w:lang w:val="sq-AL"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4472C4" w:themeColor="accent1"/>
      <w:lang w:val="sq-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570E"/>
    <w:pPr>
      <w:tabs>
        <w:tab w:val="center" w:pos="4513"/>
        <w:tab w:val="right" w:pos="9026"/>
      </w:tabs>
    </w:pPr>
    <w:rPr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D3570E"/>
  </w:style>
  <w:style w:type="paragraph" w:styleId="Footer">
    <w:name w:val="footer"/>
    <w:basedOn w:val="Normal"/>
    <w:link w:val="FooterChar"/>
    <w:uiPriority w:val="99"/>
    <w:unhideWhenUsed/>
    <w:rsid w:val="00D3570E"/>
    <w:pPr>
      <w:tabs>
        <w:tab w:val="center" w:pos="4513"/>
        <w:tab w:val="right" w:pos="9026"/>
      </w:tabs>
    </w:pPr>
    <w:rPr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D3570E"/>
  </w:style>
  <w:style w:type="table" w:styleId="TableGrid">
    <w:name w:val="Table Grid"/>
    <w:basedOn w:val="TableNormal"/>
    <w:uiPriority w:val="39"/>
    <w:rsid w:val="0020385F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85F"/>
    <w:pPr>
      <w:spacing w:after="120" w:line="276" w:lineRule="auto"/>
      <w:ind w:left="720"/>
      <w:contextualSpacing/>
    </w:pPr>
    <w:rPr>
      <w:rFonts w:eastAsia="MS Mincho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OneDrive\Documents\Custom%20Office%20Templates\MEMO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8F82-9F20-43F5-8C97-DB89806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2025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Enea Hajdari</cp:lastModifiedBy>
  <cp:revision>6</cp:revision>
  <cp:lastPrinted>2025-04-22T07:28:00Z</cp:lastPrinted>
  <dcterms:created xsi:type="dcterms:W3CDTF">2025-07-27T09:49:00Z</dcterms:created>
  <dcterms:modified xsi:type="dcterms:W3CDTF">2025-07-28T10:38:00Z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eab44003b76690b3c53c7cd6b01552d655cfa49e7830ebdeea0406e910f322fa</vt:lpwstr>
  </property>
</Properties>
</file>